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0E3C" w14:textId="2C073829" w:rsidR="003E30E3" w:rsidRDefault="0071434A">
      <w:bookmarkStart w:id="0" w:name="_MacBuGuideStaticData_4960V"/>
      <w:bookmarkStart w:id="1" w:name="_MacBuGuideStaticData_10912V"/>
      <w:bookmarkStart w:id="2" w:name="_MacBuGuideStaticData_10620V"/>
      <w:bookmarkStart w:id="3" w:name="_MacBuGuideStaticData_5300V"/>
      <w:bookmarkStart w:id="4" w:name="_MacBuGuideStaticData_10260V"/>
      <w:bookmarkStart w:id="5" w:name="_MacBuGuideStaticData_5640V"/>
      <w:r w:rsidRPr="00186DEE"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5EE01E2F" wp14:editId="2C023A0A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2908300" cy="6294120"/>
                <wp:effectExtent l="0" t="0" r="2540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300" cy="6294120"/>
                          <a:chOff x="0" y="0"/>
                          <a:chExt cx="2908522" cy="6294474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2908522" cy="6294474"/>
                            <a:chOff x="0" y="0"/>
                            <a:chExt cx="2908522" cy="6294474"/>
                          </a:xfrm>
                        </wpg:grpSpPr>
                        <pic:pic xmlns:pic="http://schemas.openxmlformats.org/drawingml/2006/picture">
                          <pic:nvPicPr>
                            <pic:cNvPr id="86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5181" y="148856"/>
                              <a:ext cx="2392326" cy="61456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7" name="Straight Arrow Connector 87"/>
                          <wps:cNvCnPr/>
                          <wps:spPr>
                            <a:xfrm>
                              <a:off x="808075" y="712381"/>
                              <a:ext cx="356870" cy="10687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Text Box 88"/>
                          <wps:cNvSpPr txBox="1"/>
                          <wps:spPr bwMode="auto">
                            <a:xfrm>
                              <a:off x="0" y="0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46223425" w14:textId="77777777" w:rsidR="00A64880" w:rsidRPr="00387BF0" w:rsidRDefault="00A64880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 Box 89"/>
                          <wps:cNvSpPr txBox="1"/>
                          <wps:spPr bwMode="auto">
                            <a:xfrm>
                              <a:off x="0" y="925032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49DAB721" w14:textId="77777777" w:rsidR="00A64880" w:rsidRPr="00387BF0" w:rsidRDefault="00A64880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87BF0">
                                  <w:rPr>
                                    <w:sz w:val="18"/>
                                    <w:szCs w:val="18"/>
                                  </w:rPr>
                                  <w:t>Record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Text Box 90"/>
                          <wps:cNvSpPr txBox="1"/>
                          <wps:spPr bwMode="auto">
                            <a:xfrm>
                              <a:off x="0" y="1828800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13356938" w14:textId="304B7DC3" w:rsidR="00A64880" w:rsidRPr="00387BF0" w:rsidRDefault="0071434A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Previous field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 bwMode="auto">
                            <a:xfrm>
                              <a:off x="0" y="2732567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6C4146A4" w14:textId="77777777" w:rsidR="00A64880" w:rsidRPr="00387BF0" w:rsidRDefault="00A64880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 bwMode="auto">
                            <a:xfrm>
                              <a:off x="0" y="3678865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74AE289F" w14:textId="77777777" w:rsidR="00A64880" w:rsidRPr="00387BF0" w:rsidRDefault="00A64880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 bwMode="auto">
                            <a:xfrm>
                              <a:off x="2105247" y="0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73D42AF6" w14:textId="77777777" w:rsidR="00A64880" w:rsidRPr="00387BF0" w:rsidRDefault="00A64880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 bwMode="auto">
                            <a:xfrm>
                              <a:off x="2105247" y="925032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495DC722" w14:textId="6A8CAD47" w:rsidR="00A64880" w:rsidRPr="00387BF0" w:rsidRDefault="0071434A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Dictate a command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 bwMode="auto">
                            <a:xfrm>
                              <a:off x="2105247" y="1828800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6BAC5FFA" w14:textId="7488E489" w:rsidR="00A64880" w:rsidRPr="00387BF0" w:rsidRDefault="0071434A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Next field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 bwMode="auto">
                            <a:xfrm>
                              <a:off x="2105247" y="2732567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2561828E" w14:textId="77777777" w:rsidR="00A64880" w:rsidRPr="00387BF0" w:rsidRDefault="00A64880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 bwMode="auto">
                            <a:xfrm>
                              <a:off x="2105247" y="3678865"/>
                              <a:ext cx="803275" cy="709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B050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s:spPr>
                          <wps:txbx>
                            <w:txbxContent>
                              <w:p w14:paraId="591AF6FD" w14:textId="77777777" w:rsidR="00A64880" w:rsidRPr="00387BF0" w:rsidRDefault="00A64880" w:rsidP="00A64880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808075" y="1626781"/>
                              <a:ext cx="475615" cy="5073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>
                              <a:off x="808075" y="2158409"/>
                              <a:ext cx="237490" cy="21272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 flipV="1">
                              <a:off x="808075" y="3678865"/>
                              <a:ext cx="237490" cy="37655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1754372" y="712381"/>
                              <a:ext cx="355601" cy="10687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1509823" y="1626781"/>
                              <a:ext cx="593090" cy="8636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1871330" y="2222204"/>
                              <a:ext cx="236855" cy="15049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 flipH="1">
                              <a:off x="1871330" y="3083442"/>
                              <a:ext cx="236856" cy="35369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Arrow Connector 17"/>
                          <wps:cNvCnPr/>
                          <wps:spPr>
                            <a:xfrm flipH="1" flipV="1">
                              <a:off x="1871330" y="3678865"/>
                              <a:ext cx="236856" cy="358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Straight Arrow Connector 11"/>
                        <wps:cNvCnPr/>
                        <wps:spPr>
                          <a:xfrm>
                            <a:off x="808075" y="3104707"/>
                            <a:ext cx="237490" cy="3359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01E2F" id="Group 27" o:spid="_x0000_s1026" style="position:absolute;margin-left:0;margin-top:23.05pt;width:229pt;height:495.6pt;z-index:251683328;mso-position-horizontal:center;mso-position-horizontal-relative:margin" coordsize="29085,629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">
                <v:group id="Group 26" o:spid="_x0000_s1027" style="position:absolute;width:29085;height:62944" coordsize="29085,6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style="position:absolute;left:2551;top:1488;width:23924;height:6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">
                    <v:imagedata r:id="rId1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7" o:spid="_x0000_s1029" type="#_x0000_t32" style="position:absolute;left:8080;top:7123;width:3569;height:10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" strokecolor="#00b050" strokeweight="2pt">
                    <v:stroke endarrow="open"/>
                    <v:shadow on="t" color="black" opacity="24903f" origin=",.5" offset="0,.55556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8" o:spid="_x0000_s1030" type="#_x0000_t202" style="position:absolute;width:8032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" filled="f" strokecolor="#00b050" strokeweight=".5pt">
                    <v:textbox inset=",7.2pt,,7.2pt">
                      <w:txbxContent>
                        <w:p w14:paraId="46223425" w14:textId="77777777" w:rsidR="00A64880" w:rsidRPr="00387BF0" w:rsidRDefault="00A64880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89" o:spid="_x0000_s1031" type="#_x0000_t202" style="position:absolute;top:9250;width:8032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" filled="f" strokecolor="#00b050" strokeweight=".5pt">
                    <v:textbox inset=",7.2pt,,7.2pt">
                      <w:txbxContent>
                        <w:p w14:paraId="49DAB721" w14:textId="77777777" w:rsidR="00A64880" w:rsidRPr="00387BF0" w:rsidRDefault="00A64880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87BF0">
                            <w:rPr>
                              <w:sz w:val="18"/>
                              <w:szCs w:val="18"/>
                            </w:rPr>
                            <w:t>Record</w:t>
                          </w:r>
                        </w:p>
                      </w:txbxContent>
                    </v:textbox>
                  </v:shape>
                  <v:shape id="Text Box 90" o:spid="_x0000_s1032" type="#_x0000_t202" style="position:absolute;top:18288;width:8032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" filled="f" strokecolor="#00b050" strokeweight=".5pt">
                    <v:textbox inset=",7.2pt,,7.2pt">
                      <w:txbxContent>
                        <w:p w14:paraId="13356938" w14:textId="304B7DC3" w:rsidR="00A64880" w:rsidRPr="00387BF0" w:rsidRDefault="0071434A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Previous field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top:27325;width:8032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" filled="f" strokecolor="#00b050" strokeweight=".5pt">
                    <v:textbox inset=",7.2pt,,7.2pt">
                      <w:txbxContent>
                        <w:p w14:paraId="6C4146A4" w14:textId="77777777" w:rsidR="00A64880" w:rsidRPr="00387BF0" w:rsidRDefault="00A64880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3" o:spid="_x0000_s1034" type="#_x0000_t202" style="position:absolute;top:36788;width:8032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" filled="f" strokecolor="#00b050" strokeweight=".5pt">
                    <v:textbox inset=",7.2pt,,7.2pt">
                      <w:txbxContent>
                        <w:p w14:paraId="74AE289F" w14:textId="77777777" w:rsidR="00A64880" w:rsidRPr="00387BF0" w:rsidRDefault="00A64880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4" o:spid="_x0000_s1035" type="#_x0000_t202" style="position:absolute;left:21052;width:8033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" filled="f" strokecolor="#00b050" strokeweight=".5pt">
                    <v:textbox inset=",7.2pt,,7.2pt">
                      <w:txbxContent>
                        <w:p w14:paraId="73D42AF6" w14:textId="77777777" w:rsidR="00A64880" w:rsidRPr="00387BF0" w:rsidRDefault="00A64880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5" o:spid="_x0000_s1036" type="#_x0000_t202" style="position:absolute;left:21052;top:9250;width:8033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" filled="f" strokecolor="#00b050" strokeweight=".5pt">
                    <v:textbox inset=",7.2pt,,7.2pt">
                      <w:txbxContent>
                        <w:p w14:paraId="495DC722" w14:textId="6A8CAD47" w:rsidR="00A64880" w:rsidRPr="00387BF0" w:rsidRDefault="0071434A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Dictate a command</w:t>
                          </w:r>
                        </w:p>
                      </w:txbxContent>
                    </v:textbox>
                  </v:shape>
                  <v:shape id="Text Box 6" o:spid="_x0000_s1037" type="#_x0000_t202" style="position:absolute;left:21052;top:18288;width:8033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" filled="f" strokecolor="#00b050" strokeweight=".5pt">
                    <v:textbox inset=",7.2pt,,7.2pt">
                      <w:txbxContent>
                        <w:p w14:paraId="6BAC5FFA" w14:textId="7488E489" w:rsidR="00A64880" w:rsidRPr="00387BF0" w:rsidRDefault="0071434A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Next field</w:t>
                          </w:r>
                        </w:p>
                      </w:txbxContent>
                    </v:textbox>
                  </v:shape>
                  <v:shape id="Text Box 7" o:spid="_x0000_s1038" type="#_x0000_t202" style="position:absolute;left:21052;top:27325;width:8033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" filled="f" strokecolor="#00b050" strokeweight=".5pt">
                    <v:textbox inset=",7.2pt,,7.2pt">
                      <w:txbxContent>
                        <w:p w14:paraId="2561828E" w14:textId="77777777" w:rsidR="00A64880" w:rsidRPr="00387BF0" w:rsidRDefault="00A64880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8" o:spid="_x0000_s1039" type="#_x0000_t202" style="position:absolute;left:21052;top:36788;width:8033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" filled="f" strokecolor="#00b050" strokeweight=".5pt">
                    <v:textbox inset=",7.2pt,,7.2pt">
                      <w:txbxContent>
                        <w:p w14:paraId="591AF6FD" w14:textId="77777777" w:rsidR="00A64880" w:rsidRPr="00387BF0" w:rsidRDefault="00A64880" w:rsidP="00A6488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Straight Arrow Connector 9" o:spid="_x0000_s1040" type="#_x0000_t32" style="position:absolute;left:8080;top:16267;width:4756;height:50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" strokecolor="#00b050" strokeweight="2pt">
                    <v:stroke endarrow="open"/>
                    <v:shadow on="t" color="black" opacity="24903f" origin=",.5" offset="0,.55556mm"/>
                  </v:shape>
                  <v:shape id="Straight Arrow Connector 10" o:spid="_x0000_s1041" type="#_x0000_t32" style="position:absolute;left:8080;top:21584;width:2375;height:2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" strokecolor="#00b050" strokeweight="2pt">
                    <v:stroke endarrow="open"/>
                    <v:shadow on="t" color="black" opacity="24903f" origin=",.5" offset="0,.55556mm"/>
                  </v:shape>
                  <v:shape id="Straight Arrow Connector 12" o:spid="_x0000_s1042" type="#_x0000_t32" style="position:absolute;left:8080;top:36788;width:2375;height:3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" strokecolor="#00b050" strokeweight="2pt">
                    <v:stroke endarrow="open"/>
                    <v:shadow on="t" color="black" opacity="24903f" origin=",.5" offset="0,.55556mm"/>
                  </v:shape>
                  <v:shape id="Straight Arrow Connector 13" o:spid="_x0000_s1043" type="#_x0000_t32" style="position:absolute;left:17543;top:7123;width:3556;height:106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" strokecolor="#00b050" strokeweight="2pt">
                    <v:stroke endarrow="open"/>
                    <v:shadow on="t" color="black" opacity="24903f" origin=",.5" offset="0,.55556mm"/>
                  </v:shape>
                  <v:shape id="Straight Arrow Connector 14" o:spid="_x0000_s1044" type="#_x0000_t32" style="position:absolute;left:15098;top:16267;width:5931;height:86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" strokecolor="#00b050" strokeweight="2pt">
                    <v:stroke endarrow="open"/>
                    <v:shadow on="t" color="black" opacity="24903f" origin=",.5" offset="0,.55556mm"/>
                  </v:shape>
                  <v:shape id="Straight Arrow Connector 15" o:spid="_x0000_s1045" type="#_x0000_t32" style="position:absolute;left:18713;top:22222;width:2368;height:15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" strokecolor="#00b050" strokeweight="2pt">
                    <v:stroke endarrow="open"/>
                    <v:shadow on="t" color="black" opacity="24903f" origin=",.5" offset="0,.55556mm"/>
                  </v:shape>
                  <v:shape id="Straight Arrow Connector 16" o:spid="_x0000_s1046" type="#_x0000_t32" style="position:absolute;left:18713;top:30834;width:2368;height:35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" strokecolor="#00b050" strokeweight="2pt">
                    <v:stroke endarrow="open"/>
                    <v:shadow on="t" color="black" opacity="24903f" origin=",.5" offset="0,.55556mm"/>
                  </v:shape>
                  <v:shape id="Straight Arrow Connector 17" o:spid="_x0000_s1047" type="#_x0000_t32" style="position:absolute;left:18713;top:36788;width:2368;height:35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" strokecolor="#00b050" strokeweight="2pt">
                    <v:stroke endarrow="open"/>
                    <v:shadow on="t" color="black" opacity="24903f" origin=",.5" offset="0,.55556mm"/>
                  </v:shape>
                </v:group>
                <v:shape id="Straight Arrow Connector 11" o:spid="_x0000_s1048" type="#_x0000_t32" style="position:absolute;left:8080;top:31047;width:2375;height:3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" strokecolor="#00b050" strokeweight="2pt">
                  <v:stroke endarrow="open"/>
                  <v:shadow on="t" color="black" opacity="24903f" origin=",.5" offset="0,.55556mm"/>
                </v:shape>
                <w10:wrap anchorx="margin"/>
              </v:group>
            </w:pict>
          </mc:Fallback>
        </mc:AlternateContent>
      </w:r>
      <w:r w:rsidR="009040FB" w:rsidRPr="005B3567">
        <w:rPr>
          <w:noProof/>
        </w:rPr>
        <w:drawing>
          <wp:anchor distT="0" distB="0" distL="114300" distR="114300" simplePos="0" relativeHeight="251688448" behindDoc="0" locked="0" layoutInCell="1" allowOverlap="1" wp14:anchorId="4A721F0F" wp14:editId="608BB8CE">
            <wp:simplePos x="0" y="0"/>
            <wp:positionH relativeFrom="column">
              <wp:posOffset>7014210</wp:posOffset>
            </wp:positionH>
            <wp:positionV relativeFrom="paragraph">
              <wp:posOffset>2732405</wp:posOffset>
            </wp:positionV>
            <wp:extent cx="2581275" cy="554990"/>
            <wp:effectExtent l="0" t="0" r="9525" b="0"/>
            <wp:wrapThrough wrapText="bothSides">
              <wp:wrapPolygon edited="0">
                <wp:start x="0" y="0"/>
                <wp:lineTo x="0" y="20760"/>
                <wp:lineTo x="21520" y="20760"/>
                <wp:lineTo x="21520" y="0"/>
                <wp:lineTo x="0" y="0"/>
              </wp:wrapPolygon>
            </wp:wrapThrough>
            <wp:docPr id="428072114" name="Picture 1" descr="A grey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40177" name="Picture 1" descr="A grey and black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0FB" w:rsidRPr="005B3567">
        <w:rPr>
          <w:noProof/>
        </w:rPr>
        <w:drawing>
          <wp:anchor distT="0" distB="0" distL="114300" distR="114300" simplePos="0" relativeHeight="251686400" behindDoc="0" locked="0" layoutInCell="1" allowOverlap="1" wp14:anchorId="2B388835" wp14:editId="0FDF82FD">
            <wp:simplePos x="0" y="0"/>
            <wp:positionH relativeFrom="column">
              <wp:posOffset>3762375</wp:posOffset>
            </wp:positionH>
            <wp:positionV relativeFrom="paragraph">
              <wp:posOffset>6607175</wp:posOffset>
            </wp:positionV>
            <wp:extent cx="2581275" cy="554990"/>
            <wp:effectExtent l="0" t="0" r="9525" b="0"/>
            <wp:wrapThrough wrapText="bothSides">
              <wp:wrapPolygon edited="0">
                <wp:start x="0" y="0"/>
                <wp:lineTo x="0" y="20760"/>
                <wp:lineTo x="21520" y="20760"/>
                <wp:lineTo x="21520" y="0"/>
                <wp:lineTo x="0" y="0"/>
              </wp:wrapPolygon>
            </wp:wrapThrough>
            <wp:docPr id="386420241" name="Picture 1" descr="A grey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40177" name="Picture 1" descr="A grey and black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323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5A629" wp14:editId="79C43ECB">
                <wp:simplePos x="0" y="0"/>
                <wp:positionH relativeFrom="margin">
                  <wp:posOffset>-78105</wp:posOffset>
                </wp:positionH>
                <wp:positionV relativeFrom="page">
                  <wp:posOffset>588010</wp:posOffset>
                </wp:positionV>
                <wp:extent cx="3060700" cy="8126095"/>
                <wp:effectExtent l="0" t="0" r="0" b="8255"/>
                <wp:wrapThrough wrapText="bothSides">
                  <wp:wrapPolygon edited="0">
                    <wp:start x="134" y="0"/>
                    <wp:lineTo x="134" y="21571"/>
                    <wp:lineTo x="21376" y="21571"/>
                    <wp:lineTo x="21376" y="0"/>
                    <wp:lineTo x="134" y="0"/>
                  </wp:wrapPolygon>
                </wp:wrapThrough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812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StylewithHeaderRowMM"/>
                              <w:tblW w:w="4633" w:type="dxa"/>
                              <w:tblCellMar>
                                <w:top w:w="43" w:type="dxa"/>
                                <w:left w:w="43" w:type="dxa"/>
                                <w:bottom w:w="43" w:type="dxa"/>
                                <w:right w:w="4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13"/>
                              <w:gridCol w:w="2520"/>
                            </w:tblGrid>
                            <w:tr w:rsidR="007C1323" w14:paraId="4EAF6588" w14:textId="77777777" w:rsidTr="0000575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44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6E49E96D" w14:textId="77777777" w:rsidR="00C8413C" w:rsidRPr="005E7585" w:rsidRDefault="00C8413C" w:rsidP="004F3614">
                                  <w:pPr>
                                    <w:rPr>
                                      <w:b/>
                                      <w:noProof/>
                                    </w:rPr>
                                  </w:pPr>
                                  <w:r w:rsidRPr="005E7585">
                                    <w:rPr>
                                      <w:b/>
                                      <w:noProof/>
                                    </w:rPr>
                                    <w:t>DICTATED COMMAND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48CF568" w14:textId="77777777" w:rsidR="00C8413C" w:rsidRPr="005E7585" w:rsidRDefault="00C8413C" w:rsidP="004F3614">
                                  <w:pPr>
                                    <w:rPr>
                                      <w:b/>
                                      <w:noProof/>
                                    </w:rPr>
                                  </w:pPr>
                                  <w:r w:rsidRPr="005E7585">
                                    <w:rPr>
                                      <w:b/>
                                      <w:noProof/>
                                    </w:rPr>
                                    <w:t>ACTIONS</w:t>
                                  </w:r>
                                </w:p>
                              </w:tc>
                            </w:tr>
                            <w:tr w:rsidR="007C1323" w14:paraId="6A42B6E5" w14:textId="77777777" w:rsidTr="0000575B">
                              <w:trPr>
                                <w:trHeight w:val="525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39D6E893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Delete that</w:t>
                                  </w:r>
                                </w:p>
                                <w:p w14:paraId="04A524E6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Delete selection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E8548B2" w14:textId="77777777" w:rsidR="00C8413C" w:rsidRPr="0011092D" w:rsidRDefault="00C8413C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Deletes selected word(s)</w:t>
                                  </w:r>
                                </w:p>
                              </w:tc>
                            </w:tr>
                            <w:tr w:rsidR="007C1323" w14:paraId="538582D4" w14:textId="77777777" w:rsidTr="0000575B">
                              <w:trPr>
                                <w:trHeight w:val="435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1C6F4E0E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Undo that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751220E9" w14:textId="77777777" w:rsidR="00C8413C" w:rsidRPr="0011092D" w:rsidRDefault="00C8413C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Undoes the last utterance</w:t>
                                  </w:r>
                                </w:p>
                              </w:tc>
                            </w:tr>
                            <w:tr w:rsidR="007C1323" w14:paraId="77B4E4E8" w14:textId="77777777" w:rsidTr="0000575B">
                              <w:trPr>
                                <w:trHeight w:val="993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43F8E658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Correct </w:t>
                                  </w:r>
                                </w:p>
                                <w:p w14:paraId="3EA983F4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&lt;text to correct&gt;</w:t>
                                  </w:r>
                                </w:p>
                                <w:p w14:paraId="0837F425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br/>
                                    <w:t>Correct selection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59DF460" w14:textId="77777777" w:rsidR="00C8413C" w:rsidRPr="0011092D" w:rsidRDefault="00C8413C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A selection box pops up, the user can choose M*Modal’s best guess alternatives or type in a new term for Dictionary training</w:t>
                                  </w:r>
                                </w:p>
                              </w:tc>
                            </w:tr>
                            <w:tr w:rsidR="007C1323" w14:paraId="7FD0E258" w14:textId="77777777" w:rsidTr="0000575B">
                              <w:trPr>
                                <w:trHeight w:val="489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71BE96E8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New line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7B04196" w14:textId="77777777" w:rsidR="00C8413C" w:rsidRPr="0011092D" w:rsidRDefault="00C8413C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Cursor moves down one line</w:t>
                                  </w:r>
                                </w:p>
                              </w:tc>
                            </w:tr>
                            <w:tr w:rsidR="007C1323" w14:paraId="63427172" w14:textId="77777777" w:rsidTr="0000575B">
                              <w:trPr>
                                <w:trHeight w:val="444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0B88356B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New paragraph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3760FA2" w14:textId="77777777" w:rsidR="00C8413C" w:rsidRPr="0011092D" w:rsidRDefault="00C8413C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Cursor moves down two lines</w:t>
                                  </w:r>
                                </w:p>
                              </w:tc>
                            </w:tr>
                            <w:tr w:rsidR="007C1323" w14:paraId="049AA193" w14:textId="77777777" w:rsidTr="0000575B">
                              <w:trPr>
                                <w:trHeight w:val="444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07071A14" w14:textId="77777777" w:rsidR="006A0839" w:rsidRPr="00186DEE" w:rsidRDefault="006A0839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86DEE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Select </w:t>
                                  </w:r>
                                </w:p>
                                <w:p w14:paraId="368027D0" w14:textId="77777777" w:rsidR="00C8413C" w:rsidRPr="00186DEE" w:rsidRDefault="006A0839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86DEE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&lt;text to select: word, phrase, or sentence&gt;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D843964" w14:textId="77777777" w:rsidR="00C8413C" w:rsidRPr="00186DEE" w:rsidRDefault="006A0839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86DE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Selects specfiic text</w:t>
                                  </w:r>
                                </w:p>
                              </w:tc>
                            </w:tr>
                            <w:tr w:rsidR="007C1323" w14:paraId="190B0BDA" w14:textId="77777777" w:rsidTr="0000575B">
                              <w:trPr>
                                <w:trHeight w:val="479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3B353BC6" w14:textId="77777777" w:rsidR="00C8413C" w:rsidRPr="0011092D" w:rsidRDefault="006A0839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Select all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442FDB0" w14:textId="77777777" w:rsidR="00C8413C" w:rsidRPr="0011092D" w:rsidRDefault="006A0839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Selects all text (Ctrl + A)</w:t>
                                  </w:r>
                                </w:p>
                              </w:tc>
                            </w:tr>
                            <w:tr w:rsidR="007C1323" w14:paraId="135D8372" w14:textId="77777777" w:rsidTr="0000575B">
                              <w:trPr>
                                <w:trHeight w:val="479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57D2658A" w14:textId="77777777" w:rsidR="00C8413C" w:rsidRPr="00186DEE" w:rsidRDefault="0029075B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86DEE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Save this text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D8E3394" w14:textId="77777777" w:rsidR="00C8413C" w:rsidRPr="00186DEE" w:rsidRDefault="0029075B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86DE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Brings up a selection box where the user can add a new text snippet command</w:t>
                                  </w:r>
                                </w:p>
                              </w:tc>
                            </w:tr>
                            <w:tr w:rsidR="007C1323" w14:paraId="6158BE42" w14:textId="77777777" w:rsidTr="0000575B">
                              <w:trPr>
                                <w:trHeight w:val="479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05885541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Next field</w:t>
                                  </w:r>
                                </w:p>
                                <w:p w14:paraId="5A3B51DD" w14:textId="77777777" w:rsidR="00C8413C" w:rsidRPr="0011092D" w:rsidRDefault="00C8413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Previous field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0C06E6B" w14:textId="77777777" w:rsidR="00C8413C" w:rsidRPr="0011092D" w:rsidRDefault="00C8413C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Moves the cursor to the next or previous fields within line</w:t>
                                  </w:r>
                                </w:p>
                              </w:tc>
                            </w:tr>
                            <w:tr w:rsidR="00C26563" w14:paraId="3FFF0F94" w14:textId="77777777" w:rsidTr="0000575B">
                              <w:trPr>
                                <w:trHeight w:val="479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2487DD71" w14:textId="77777777" w:rsidR="00C26563" w:rsidRDefault="00C26563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Remove all fields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B470E5F" w14:textId="77777777" w:rsidR="00C26563" w:rsidRDefault="00C26563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Removes left and right brack</w:t>
                                  </w:r>
                                  <w:r w:rsidR="0092787C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ets</w:t>
                                  </w: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 of </w:t>
                                  </w:r>
                                  <w:r w:rsidR="0092787C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text </w:t>
                                  </w:r>
                                </w:p>
                              </w:tc>
                            </w:tr>
                            <w:tr w:rsidR="007C1323" w14:paraId="417CAC7B" w14:textId="77777777" w:rsidTr="0000575B">
                              <w:trPr>
                                <w:trHeight w:val="479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37057C07" w14:textId="77777777" w:rsidR="00C8413C" w:rsidRDefault="00CC0782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Go to end of sentence</w:t>
                                  </w:r>
                                </w:p>
                                <w:p w14:paraId="6873FB85" w14:textId="77777777" w:rsidR="00CC0782" w:rsidRPr="0011092D" w:rsidRDefault="0054406C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Go</w:t>
                                  </w:r>
                                  <w:r w:rsidR="00CC0782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 to end of paragraph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4851B7F" w14:textId="77777777" w:rsidR="00C8413C" w:rsidRPr="0011092D" w:rsidRDefault="00CC0782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Moves cursor to the end of the current sentence or paragraph</w:t>
                                  </w:r>
                                </w:p>
                              </w:tc>
                            </w:tr>
                            <w:tr w:rsidR="007C1323" w14:paraId="40E2E6A9" w14:textId="77777777" w:rsidTr="0000575B">
                              <w:trPr>
                                <w:trHeight w:val="579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66F1C040" w14:textId="77777777" w:rsidR="00CC0782" w:rsidRDefault="00CC0782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Insert before &lt;text&gt; </w:t>
                                  </w:r>
                                </w:p>
                                <w:p w14:paraId="636941B9" w14:textId="77777777" w:rsidR="00C8413C" w:rsidRPr="0011092D" w:rsidRDefault="00CC0782" w:rsidP="003D352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Insert after &lt;text&gt; 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80B3451" w14:textId="77777777" w:rsidR="00C8413C" w:rsidRPr="0011092D" w:rsidRDefault="00CC0782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Moves cursor before or after specific text</w:t>
                                  </w:r>
                                </w:p>
                              </w:tc>
                            </w:tr>
                            <w:tr w:rsidR="0096443B" w14:paraId="231B5088" w14:textId="77777777" w:rsidTr="0000575B">
                              <w:trPr>
                                <w:trHeight w:val="408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5BB7B610" w14:textId="77777777" w:rsidR="0096443B" w:rsidRPr="00C26563" w:rsidRDefault="0029075B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C26563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Caps On / Off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1D06765" w14:textId="77777777" w:rsidR="0096443B" w:rsidRPr="00C26563" w:rsidRDefault="0029075B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C26563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Turns on or off Caps Lock</w:t>
                                  </w:r>
                                </w:p>
                              </w:tc>
                            </w:tr>
                            <w:tr w:rsidR="0096443B" w14:paraId="52794672" w14:textId="77777777" w:rsidTr="0000575B">
                              <w:trPr>
                                <w:trHeight w:val="651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69ED25C7" w14:textId="77777777" w:rsidR="0096443B" w:rsidRPr="0011092D" w:rsidRDefault="0096443B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Show speech box</w:t>
                                  </w:r>
                                </w:p>
                                <w:p w14:paraId="49CF4239" w14:textId="77777777" w:rsidR="0096443B" w:rsidRPr="0011092D" w:rsidRDefault="0096443B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11092D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Open speech box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F2C5302" w14:textId="77777777" w:rsidR="0096443B" w:rsidRPr="0096443B" w:rsidRDefault="0096443B" w:rsidP="004F3614">
                                  <w:r w:rsidRPr="0011092D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Launches Speech Box wherever the cursor is located</w:t>
                                  </w:r>
                                </w:p>
                              </w:tc>
                            </w:tr>
                            <w:tr w:rsidR="00CC0782" w14:paraId="3856442C" w14:textId="77777777" w:rsidTr="0000575B">
                              <w:trPr>
                                <w:trHeight w:val="693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119071A3" w14:textId="77777777" w:rsidR="00CC0782" w:rsidRPr="0011092D" w:rsidRDefault="00873396" w:rsidP="004F3614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Transfer</w:t>
                                  </w:r>
                                  <w:r w:rsidR="00CC0782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 Text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D64351B" w14:textId="77777777" w:rsidR="00CC0782" w:rsidRPr="0011092D" w:rsidRDefault="00CC0782" w:rsidP="004F361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Moves text from the speech box to the note area where your cursor is located</w:t>
                                  </w:r>
                                </w:p>
                              </w:tc>
                            </w:tr>
                          </w:tbl>
                          <w:p w14:paraId="60820D18" w14:textId="77777777" w:rsidR="00C8413C" w:rsidRDefault="00C8413C" w:rsidP="004F3614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A629" id="Text Box 54" o:spid="_x0000_s1049" type="#_x0000_t202" style="position:absolute;margin-left:-6.15pt;margin-top:46.3pt;width:241pt;height:63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" filled="f" stroked="f">
                <v:textbox inset="5.4pt,0,5.4pt,0">
                  <w:txbxContent>
                    <w:tbl>
                      <w:tblPr>
                        <w:tblStyle w:val="TableStylewithHeaderRowMM"/>
                        <w:tblW w:w="4633" w:type="dxa"/>
                        <w:tblCellMar>
                          <w:top w:w="43" w:type="dxa"/>
                          <w:left w:w="43" w:type="dxa"/>
                          <w:bottom w:w="43" w:type="dxa"/>
                          <w:right w:w="4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13"/>
                        <w:gridCol w:w="2520"/>
                      </w:tblGrid>
                      <w:tr w:rsidR="007C1323" w14:paraId="4EAF6588" w14:textId="77777777" w:rsidTr="0000575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44"/>
                        </w:trPr>
                        <w:tc>
                          <w:tcPr>
                            <w:tcW w:w="2113" w:type="dxa"/>
                          </w:tcPr>
                          <w:p w14:paraId="6E49E96D" w14:textId="77777777" w:rsidR="00C8413C" w:rsidRPr="005E7585" w:rsidRDefault="00C8413C" w:rsidP="004F3614">
                            <w:pPr>
                              <w:rPr>
                                <w:b/>
                                <w:noProof/>
                              </w:rPr>
                            </w:pPr>
                            <w:r w:rsidRPr="005E7585">
                              <w:rPr>
                                <w:b/>
                                <w:noProof/>
                              </w:rPr>
                              <w:t>DICTATED COMMAND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48CF568" w14:textId="77777777" w:rsidR="00C8413C" w:rsidRPr="005E7585" w:rsidRDefault="00C8413C" w:rsidP="004F3614">
                            <w:pPr>
                              <w:rPr>
                                <w:b/>
                                <w:noProof/>
                              </w:rPr>
                            </w:pPr>
                            <w:r w:rsidRPr="005E7585">
                              <w:rPr>
                                <w:b/>
                                <w:noProof/>
                              </w:rPr>
                              <w:t>ACTIONS</w:t>
                            </w:r>
                          </w:p>
                        </w:tc>
                      </w:tr>
                      <w:tr w:rsidR="007C1323" w14:paraId="6A42B6E5" w14:textId="77777777" w:rsidTr="0000575B">
                        <w:trPr>
                          <w:trHeight w:val="525"/>
                        </w:trPr>
                        <w:tc>
                          <w:tcPr>
                            <w:tcW w:w="2113" w:type="dxa"/>
                          </w:tcPr>
                          <w:p w14:paraId="39D6E893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Delete that</w:t>
                            </w:r>
                          </w:p>
                          <w:p w14:paraId="04A524E6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Delete selection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E8548B2" w14:textId="77777777" w:rsidR="00C8413C" w:rsidRPr="0011092D" w:rsidRDefault="00C8413C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noProof/>
                                <w:sz w:val="18"/>
                                <w:szCs w:val="18"/>
                              </w:rPr>
                              <w:t>Deletes selected word(s)</w:t>
                            </w:r>
                          </w:p>
                        </w:tc>
                      </w:tr>
                      <w:tr w:rsidR="007C1323" w14:paraId="538582D4" w14:textId="77777777" w:rsidTr="0000575B">
                        <w:trPr>
                          <w:trHeight w:val="435"/>
                        </w:trPr>
                        <w:tc>
                          <w:tcPr>
                            <w:tcW w:w="2113" w:type="dxa"/>
                          </w:tcPr>
                          <w:p w14:paraId="1C6F4E0E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Undo that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751220E9" w14:textId="77777777" w:rsidR="00C8413C" w:rsidRPr="0011092D" w:rsidRDefault="00C8413C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noProof/>
                                <w:sz w:val="18"/>
                                <w:szCs w:val="18"/>
                              </w:rPr>
                              <w:t>Undoes the last utterance</w:t>
                            </w:r>
                          </w:p>
                        </w:tc>
                      </w:tr>
                      <w:tr w:rsidR="007C1323" w14:paraId="77B4E4E8" w14:textId="77777777" w:rsidTr="0000575B">
                        <w:trPr>
                          <w:trHeight w:val="993"/>
                        </w:trPr>
                        <w:tc>
                          <w:tcPr>
                            <w:tcW w:w="2113" w:type="dxa"/>
                          </w:tcPr>
                          <w:p w14:paraId="43F8E658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Correct </w:t>
                            </w:r>
                          </w:p>
                          <w:p w14:paraId="3EA983F4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&lt;text to correct&gt;</w:t>
                            </w:r>
                          </w:p>
                          <w:p w14:paraId="0837F425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br/>
                              <w:t>Correct selection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659DF460" w14:textId="77777777" w:rsidR="00C8413C" w:rsidRPr="0011092D" w:rsidRDefault="00C8413C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noProof/>
                                <w:sz w:val="18"/>
                                <w:szCs w:val="18"/>
                              </w:rPr>
                              <w:t>A selection box pops up, the user can choose M*Modal’s best guess alternatives or type in a new term for Dictionary training</w:t>
                            </w:r>
                          </w:p>
                        </w:tc>
                      </w:tr>
                      <w:tr w:rsidR="007C1323" w14:paraId="7FD0E258" w14:textId="77777777" w:rsidTr="0000575B">
                        <w:trPr>
                          <w:trHeight w:val="489"/>
                        </w:trPr>
                        <w:tc>
                          <w:tcPr>
                            <w:tcW w:w="2113" w:type="dxa"/>
                          </w:tcPr>
                          <w:p w14:paraId="71BE96E8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New line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7B04196" w14:textId="77777777" w:rsidR="00C8413C" w:rsidRPr="0011092D" w:rsidRDefault="00C8413C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noProof/>
                                <w:sz w:val="18"/>
                                <w:szCs w:val="18"/>
                              </w:rPr>
                              <w:t>Cursor moves down one line</w:t>
                            </w:r>
                          </w:p>
                        </w:tc>
                      </w:tr>
                      <w:tr w:rsidR="007C1323" w14:paraId="63427172" w14:textId="77777777" w:rsidTr="0000575B">
                        <w:trPr>
                          <w:trHeight w:val="444"/>
                        </w:trPr>
                        <w:tc>
                          <w:tcPr>
                            <w:tcW w:w="2113" w:type="dxa"/>
                          </w:tcPr>
                          <w:p w14:paraId="0B88356B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New paragraph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3760FA2" w14:textId="77777777" w:rsidR="00C8413C" w:rsidRPr="0011092D" w:rsidRDefault="00C8413C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noProof/>
                                <w:sz w:val="18"/>
                                <w:szCs w:val="18"/>
                              </w:rPr>
                              <w:t>Cursor moves down two lines</w:t>
                            </w:r>
                          </w:p>
                        </w:tc>
                      </w:tr>
                      <w:tr w:rsidR="007C1323" w14:paraId="049AA193" w14:textId="77777777" w:rsidTr="0000575B">
                        <w:trPr>
                          <w:trHeight w:val="444"/>
                        </w:trPr>
                        <w:tc>
                          <w:tcPr>
                            <w:tcW w:w="2113" w:type="dxa"/>
                          </w:tcPr>
                          <w:p w14:paraId="07071A14" w14:textId="77777777" w:rsidR="006A0839" w:rsidRPr="00186DEE" w:rsidRDefault="006A0839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86DEE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Select </w:t>
                            </w:r>
                          </w:p>
                          <w:p w14:paraId="368027D0" w14:textId="77777777" w:rsidR="00C8413C" w:rsidRPr="00186DEE" w:rsidRDefault="006A0839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86DEE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&lt;text to select: word, phrase, or sentence&gt;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6D843964" w14:textId="77777777" w:rsidR="00C8413C" w:rsidRPr="00186DEE" w:rsidRDefault="006A0839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86DEE">
                              <w:rPr>
                                <w:noProof/>
                                <w:sz w:val="18"/>
                                <w:szCs w:val="18"/>
                              </w:rPr>
                              <w:t>Selects specfiic text</w:t>
                            </w:r>
                          </w:p>
                        </w:tc>
                      </w:tr>
                      <w:tr w:rsidR="007C1323" w14:paraId="190B0BDA" w14:textId="77777777" w:rsidTr="0000575B">
                        <w:trPr>
                          <w:trHeight w:val="479"/>
                        </w:trPr>
                        <w:tc>
                          <w:tcPr>
                            <w:tcW w:w="2113" w:type="dxa"/>
                          </w:tcPr>
                          <w:p w14:paraId="3B353BC6" w14:textId="77777777" w:rsidR="00C8413C" w:rsidRPr="0011092D" w:rsidRDefault="006A0839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Select all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442FDB0" w14:textId="77777777" w:rsidR="00C8413C" w:rsidRPr="0011092D" w:rsidRDefault="006A0839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noProof/>
                                <w:sz w:val="18"/>
                                <w:szCs w:val="18"/>
                              </w:rPr>
                              <w:t>Selects all text (Ctrl + A)</w:t>
                            </w:r>
                          </w:p>
                        </w:tc>
                      </w:tr>
                      <w:tr w:rsidR="007C1323" w14:paraId="135D8372" w14:textId="77777777" w:rsidTr="0000575B">
                        <w:trPr>
                          <w:trHeight w:val="479"/>
                        </w:trPr>
                        <w:tc>
                          <w:tcPr>
                            <w:tcW w:w="2113" w:type="dxa"/>
                          </w:tcPr>
                          <w:p w14:paraId="57D2658A" w14:textId="77777777" w:rsidR="00C8413C" w:rsidRPr="00186DEE" w:rsidRDefault="0029075B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86DEE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Save this text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D8E3394" w14:textId="77777777" w:rsidR="00C8413C" w:rsidRPr="00186DEE" w:rsidRDefault="0029075B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86DEE">
                              <w:rPr>
                                <w:noProof/>
                                <w:sz w:val="18"/>
                                <w:szCs w:val="18"/>
                              </w:rPr>
                              <w:t>Brings up a selection box where the user can add a new text snippet command</w:t>
                            </w:r>
                          </w:p>
                        </w:tc>
                      </w:tr>
                      <w:tr w:rsidR="007C1323" w14:paraId="6158BE42" w14:textId="77777777" w:rsidTr="0000575B">
                        <w:trPr>
                          <w:trHeight w:val="479"/>
                        </w:trPr>
                        <w:tc>
                          <w:tcPr>
                            <w:tcW w:w="2113" w:type="dxa"/>
                          </w:tcPr>
                          <w:p w14:paraId="05885541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Next field</w:t>
                            </w:r>
                          </w:p>
                          <w:p w14:paraId="5A3B51DD" w14:textId="77777777" w:rsidR="00C8413C" w:rsidRPr="0011092D" w:rsidRDefault="00C8413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Previous field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0C06E6B" w14:textId="77777777" w:rsidR="00C8413C" w:rsidRPr="0011092D" w:rsidRDefault="00C8413C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noProof/>
                                <w:sz w:val="18"/>
                                <w:szCs w:val="18"/>
                              </w:rPr>
                              <w:t>Moves the cursor to the next or previous fields within line</w:t>
                            </w:r>
                          </w:p>
                        </w:tc>
                      </w:tr>
                      <w:tr w:rsidR="00C26563" w14:paraId="3FFF0F94" w14:textId="77777777" w:rsidTr="0000575B">
                        <w:trPr>
                          <w:trHeight w:val="479"/>
                        </w:trPr>
                        <w:tc>
                          <w:tcPr>
                            <w:tcW w:w="2113" w:type="dxa"/>
                          </w:tcPr>
                          <w:p w14:paraId="2487DD71" w14:textId="77777777" w:rsidR="00C26563" w:rsidRDefault="00C26563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Remove all fields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B470E5F" w14:textId="77777777" w:rsidR="00C26563" w:rsidRDefault="00C26563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Removes left and right brack</w:t>
                            </w:r>
                            <w:r w:rsidR="0092787C">
                              <w:rPr>
                                <w:noProof/>
                                <w:sz w:val="18"/>
                                <w:szCs w:val="18"/>
                              </w:rPr>
                              <w:t>ets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92787C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</w:tc>
                      </w:tr>
                      <w:tr w:rsidR="007C1323" w14:paraId="417CAC7B" w14:textId="77777777" w:rsidTr="0000575B">
                        <w:trPr>
                          <w:trHeight w:val="479"/>
                        </w:trPr>
                        <w:tc>
                          <w:tcPr>
                            <w:tcW w:w="2113" w:type="dxa"/>
                          </w:tcPr>
                          <w:p w14:paraId="37057C07" w14:textId="77777777" w:rsidR="00C8413C" w:rsidRDefault="00CC0782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Go to end of sentence</w:t>
                            </w:r>
                          </w:p>
                          <w:p w14:paraId="6873FB85" w14:textId="77777777" w:rsidR="00CC0782" w:rsidRPr="0011092D" w:rsidRDefault="0054406C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Go</w:t>
                            </w:r>
                            <w:r w:rsidR="00CC0782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to end of paragraph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4851B7F" w14:textId="77777777" w:rsidR="00C8413C" w:rsidRPr="0011092D" w:rsidRDefault="00CC0782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Moves cursor to the end of the current sentence or paragraph</w:t>
                            </w:r>
                          </w:p>
                        </w:tc>
                      </w:tr>
                      <w:tr w:rsidR="007C1323" w14:paraId="40E2E6A9" w14:textId="77777777" w:rsidTr="0000575B">
                        <w:trPr>
                          <w:trHeight w:val="579"/>
                        </w:trPr>
                        <w:tc>
                          <w:tcPr>
                            <w:tcW w:w="2113" w:type="dxa"/>
                          </w:tcPr>
                          <w:p w14:paraId="66F1C040" w14:textId="77777777" w:rsidR="00CC0782" w:rsidRDefault="00CC0782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Insert before &lt;text&gt; </w:t>
                            </w:r>
                          </w:p>
                          <w:p w14:paraId="636941B9" w14:textId="77777777" w:rsidR="00C8413C" w:rsidRPr="0011092D" w:rsidRDefault="00CC0782" w:rsidP="003D352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Insert after &lt;text&gt; 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80B3451" w14:textId="77777777" w:rsidR="00C8413C" w:rsidRPr="0011092D" w:rsidRDefault="00CC0782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Moves cursor before or after specific text</w:t>
                            </w:r>
                          </w:p>
                        </w:tc>
                      </w:tr>
                      <w:tr w:rsidR="0096443B" w14:paraId="231B5088" w14:textId="77777777" w:rsidTr="0000575B">
                        <w:trPr>
                          <w:trHeight w:val="408"/>
                        </w:trPr>
                        <w:tc>
                          <w:tcPr>
                            <w:tcW w:w="2113" w:type="dxa"/>
                          </w:tcPr>
                          <w:p w14:paraId="5BB7B610" w14:textId="77777777" w:rsidR="0096443B" w:rsidRPr="00C26563" w:rsidRDefault="0029075B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C26563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Caps On / Off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1D06765" w14:textId="77777777" w:rsidR="0096443B" w:rsidRPr="00C26563" w:rsidRDefault="0029075B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26563">
                              <w:rPr>
                                <w:noProof/>
                                <w:sz w:val="18"/>
                                <w:szCs w:val="18"/>
                              </w:rPr>
                              <w:t>Turns on or off Caps Lock</w:t>
                            </w:r>
                          </w:p>
                        </w:tc>
                      </w:tr>
                      <w:tr w:rsidR="0096443B" w14:paraId="52794672" w14:textId="77777777" w:rsidTr="0000575B">
                        <w:trPr>
                          <w:trHeight w:val="651"/>
                        </w:trPr>
                        <w:tc>
                          <w:tcPr>
                            <w:tcW w:w="2113" w:type="dxa"/>
                          </w:tcPr>
                          <w:p w14:paraId="69ED25C7" w14:textId="77777777" w:rsidR="0096443B" w:rsidRPr="0011092D" w:rsidRDefault="0096443B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Show speech box</w:t>
                            </w:r>
                          </w:p>
                          <w:p w14:paraId="49CF4239" w14:textId="77777777" w:rsidR="0096443B" w:rsidRPr="0011092D" w:rsidRDefault="0096443B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1092D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Open speech box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F2C5302" w14:textId="77777777" w:rsidR="0096443B" w:rsidRPr="0096443B" w:rsidRDefault="0096443B" w:rsidP="004F3614">
                            <w:r w:rsidRPr="0011092D">
                              <w:rPr>
                                <w:noProof/>
                                <w:sz w:val="18"/>
                                <w:szCs w:val="18"/>
                              </w:rPr>
                              <w:t>Launches Speech Box wherever the cursor is located</w:t>
                            </w:r>
                          </w:p>
                        </w:tc>
                      </w:tr>
                      <w:tr w:rsidR="00CC0782" w14:paraId="3856442C" w14:textId="77777777" w:rsidTr="0000575B">
                        <w:trPr>
                          <w:trHeight w:val="693"/>
                        </w:trPr>
                        <w:tc>
                          <w:tcPr>
                            <w:tcW w:w="2113" w:type="dxa"/>
                          </w:tcPr>
                          <w:p w14:paraId="119071A3" w14:textId="77777777" w:rsidR="00CC0782" w:rsidRPr="0011092D" w:rsidRDefault="00873396" w:rsidP="004F3614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Transfer</w:t>
                            </w:r>
                            <w:r w:rsidR="00CC0782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Text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6D64351B" w14:textId="77777777" w:rsidR="00CC0782" w:rsidRPr="0011092D" w:rsidRDefault="00CC0782" w:rsidP="004F361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Moves text from the speech box to the note area where your cursor is located</w:t>
                            </w:r>
                          </w:p>
                        </w:tc>
                      </w:tr>
                    </w:tbl>
                    <w:p w14:paraId="60820D18" w14:textId="77777777" w:rsidR="00C8413C" w:rsidRDefault="00C8413C" w:rsidP="004F3614">
                      <w:pPr>
                        <w:spacing w:after="0"/>
                        <w:rPr>
                          <w:noProof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BC41D0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A9F205" wp14:editId="2AB6A8D2">
                <wp:simplePos x="0" y="0"/>
                <wp:positionH relativeFrom="page">
                  <wp:posOffset>6997065</wp:posOffset>
                </wp:positionH>
                <wp:positionV relativeFrom="page">
                  <wp:posOffset>3689985</wp:posOffset>
                </wp:positionV>
                <wp:extent cx="2832735" cy="358775"/>
                <wp:effectExtent l="0" t="0" r="12065" b="22225"/>
                <wp:wrapTight wrapText="bothSides">
                  <wp:wrapPolygon edited="0">
                    <wp:start x="0" y="0"/>
                    <wp:lineTo x="0" y="21409"/>
                    <wp:lineTo x="21498" y="21409"/>
                    <wp:lineTo x="21498" y="0"/>
                    <wp:lineTo x="0" y="0"/>
                  </wp:wrapPolygon>
                </wp:wrapTight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299869F" w14:textId="77777777" w:rsidR="00C8413C" w:rsidRPr="005603D2" w:rsidRDefault="00C8413C" w:rsidP="00BC41D0">
                            <w:pPr>
                              <w:pStyle w:val="Heading2"/>
                              <w:jc w:val="center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Quick Reference</w:t>
                            </w:r>
                          </w:p>
                          <w:p w14:paraId="36CE6DE2" w14:textId="77777777" w:rsidR="0096443B" w:rsidRPr="0011092D" w:rsidRDefault="0096443B" w:rsidP="00BC41D0">
                            <w:pPr>
                              <w:pStyle w:val="Heading2"/>
                              <w:jc w:val="center"/>
                              <w:rPr>
                                <w:color w:val="E6580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F205" id="Text Box 43" o:spid="_x0000_s1050" type="#_x0000_t202" style="position:absolute;margin-left:550.95pt;margin-top:290.55pt;width:223.05pt;height:28.2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" filled="f" stroked="f">
                <v:textbox inset="0,0,0,0">
                  <w:txbxContent>
                    <w:p w14:paraId="6299869F" w14:textId="77777777" w:rsidR="00C8413C" w:rsidRPr="005603D2" w:rsidRDefault="00C8413C" w:rsidP="00BC41D0">
                      <w:pPr>
                        <w:pStyle w:val="Heading2"/>
                        <w:jc w:val="center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>Quick Reference</w:t>
                      </w:r>
                    </w:p>
                    <w:p w14:paraId="36CE6DE2" w14:textId="77777777" w:rsidR="0096443B" w:rsidRPr="0011092D" w:rsidRDefault="0096443B" w:rsidP="00BC41D0">
                      <w:pPr>
                        <w:pStyle w:val="Heading2"/>
                        <w:jc w:val="center"/>
                        <w:rPr>
                          <w:color w:val="E65806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47AF6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7755A2" wp14:editId="491CFD6B">
                <wp:simplePos x="0" y="0"/>
                <wp:positionH relativeFrom="page">
                  <wp:posOffset>223519</wp:posOffset>
                </wp:positionH>
                <wp:positionV relativeFrom="page">
                  <wp:posOffset>228600</wp:posOffset>
                </wp:positionV>
                <wp:extent cx="2936875" cy="358775"/>
                <wp:effectExtent l="0" t="0" r="9525" b="22225"/>
                <wp:wrapTight wrapText="bothSides">
                  <wp:wrapPolygon edited="0">
                    <wp:start x="0" y="0"/>
                    <wp:lineTo x="0" y="21409"/>
                    <wp:lineTo x="21483" y="21409"/>
                    <wp:lineTo x="21483" y="0"/>
                    <wp:lineTo x="0" y="0"/>
                  </wp:wrapPolygon>
                </wp:wrapTight>
                <wp:docPr id="7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C7E181C" w14:textId="77777777" w:rsidR="00C8413C" w:rsidRPr="005603D2" w:rsidRDefault="00C8413C" w:rsidP="003E30E3">
                            <w:pPr>
                              <w:pStyle w:val="Heading2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Common </w:t>
                            </w:r>
                            <w:r w:rsidR="0000575B"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V</w:t>
                            </w: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oice </w:t>
                            </w:r>
                            <w:r w:rsidR="0000575B"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C</w:t>
                            </w: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ommands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55A2" id="_x0000_s1051" type="#_x0000_t202" style="position:absolute;margin-left:17.6pt;margin-top:18pt;width:231.25pt;height:28.2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" filled="f" stroked="f">
                <v:textbox inset="0,0,0,0">
                  <w:txbxContent>
                    <w:p w14:paraId="2C7E181C" w14:textId="77777777" w:rsidR="00C8413C" w:rsidRPr="005603D2" w:rsidRDefault="00C8413C" w:rsidP="003E30E3">
                      <w:pPr>
                        <w:pStyle w:val="Heading2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 xml:space="preserve">Common </w:t>
                      </w:r>
                      <w:r w:rsidR="0000575B" w:rsidRPr="005603D2">
                        <w:rPr>
                          <w:color w:val="00B050"/>
                          <w:sz w:val="36"/>
                          <w:szCs w:val="36"/>
                        </w:rPr>
                        <w:t>V</w:t>
                      </w: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 xml:space="preserve">oice </w:t>
                      </w:r>
                      <w:r w:rsidR="0000575B" w:rsidRPr="005603D2">
                        <w:rPr>
                          <w:color w:val="00B050"/>
                          <w:sz w:val="36"/>
                          <w:szCs w:val="36"/>
                        </w:rPr>
                        <w:t>C</w:t>
                      </w: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>ommands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874AE" w:rsidRPr="00186DEE">
        <w:t xml:space="preserve"> </w:t>
      </w:r>
      <w:r w:rsidR="0072037D" w:rsidRPr="00186DEE">
        <w:br w:type="page"/>
      </w:r>
      <w:bookmarkEnd w:id="0"/>
      <w:bookmarkEnd w:id="1"/>
      <w:r w:rsidR="003726D7" w:rsidRPr="00186DE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FD9C33" wp14:editId="64856C30">
                <wp:simplePos x="0" y="0"/>
                <wp:positionH relativeFrom="page">
                  <wp:posOffset>7293610</wp:posOffset>
                </wp:positionH>
                <wp:positionV relativeFrom="page">
                  <wp:posOffset>233680</wp:posOffset>
                </wp:positionV>
                <wp:extent cx="2534920" cy="358775"/>
                <wp:effectExtent l="0" t="0" r="17780" b="3175"/>
                <wp:wrapTight wrapText="bothSides">
                  <wp:wrapPolygon edited="0">
                    <wp:start x="0" y="0"/>
                    <wp:lineTo x="0" y="20644"/>
                    <wp:lineTo x="21589" y="20644"/>
                    <wp:lineTo x="21589" y="0"/>
                    <wp:lineTo x="0" y="0"/>
                  </wp:wrapPolygon>
                </wp:wrapTight>
                <wp:docPr id="7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355375" w14:textId="77777777" w:rsidR="00C8413C" w:rsidRPr="005603D2" w:rsidRDefault="00C8413C" w:rsidP="00BC41D0">
                            <w:pPr>
                              <w:pStyle w:val="Heading2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Creating </w:t>
                            </w:r>
                            <w:r w:rsidR="0000575B"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C</w:t>
                            </w: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ommands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9C33" id="_x0000_s1052" type="#_x0000_t202" style="position:absolute;margin-left:574.3pt;margin-top:18.4pt;width:199.6pt;height:28.2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" filled="f" stroked="f">
                <v:textbox inset="0,0,0,0">
                  <w:txbxContent>
                    <w:p w14:paraId="67355375" w14:textId="77777777" w:rsidR="00C8413C" w:rsidRPr="005603D2" w:rsidRDefault="00C8413C" w:rsidP="00BC41D0">
                      <w:pPr>
                        <w:pStyle w:val="Heading2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 xml:space="preserve">Creating </w:t>
                      </w:r>
                      <w:r w:rsidR="0000575B" w:rsidRPr="005603D2">
                        <w:rPr>
                          <w:color w:val="00B050"/>
                          <w:sz w:val="36"/>
                          <w:szCs w:val="36"/>
                        </w:rPr>
                        <w:t>C</w:t>
                      </w: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>ommands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26D7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D96F4F" wp14:editId="7B900243">
                <wp:simplePos x="0" y="0"/>
                <wp:positionH relativeFrom="page">
                  <wp:posOffset>7112635</wp:posOffset>
                </wp:positionH>
                <wp:positionV relativeFrom="page">
                  <wp:posOffset>574040</wp:posOffset>
                </wp:positionV>
                <wp:extent cx="2715260" cy="6529705"/>
                <wp:effectExtent l="0" t="0" r="8890" b="4445"/>
                <wp:wrapTight wrapText="bothSides">
                  <wp:wrapPolygon edited="0">
                    <wp:start x="0" y="0"/>
                    <wp:lineTo x="0" y="21552"/>
                    <wp:lineTo x="21519" y="21552"/>
                    <wp:lineTo x="21519" y="0"/>
                    <wp:lineTo x="0" y="0"/>
                  </wp:wrapPolygon>
                </wp:wrapTight>
                <wp:docPr id="8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652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F331FD8" w14:textId="77777777" w:rsidR="00C8413C" w:rsidRPr="00873396" w:rsidRDefault="00C8413C" w:rsidP="00873396">
                            <w:pPr>
                              <w:pStyle w:val="Footer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Highlight the text you would like to save for later use with the mouse or select the text via voice command (such as </w:t>
                            </w:r>
                            <w:r w:rsidRPr="0087339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“Select All”</w:t>
                            </w: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759722A" w14:textId="77777777" w:rsidR="00C8413C" w:rsidRPr="00873396" w:rsidRDefault="00C8413C" w:rsidP="00873396">
                            <w:pPr>
                              <w:pStyle w:val="Footer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Say the command </w:t>
                            </w:r>
                            <w:r w:rsidRPr="0087339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“Save this text.”</w:t>
                            </w: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This will open the Command Details box.</w:t>
                            </w:r>
                          </w:p>
                          <w:p w14:paraId="3D7DA726" w14:textId="77777777" w:rsidR="00C8413C" w:rsidRPr="00873396" w:rsidRDefault="007C005D" w:rsidP="00873396">
                            <w:pPr>
                              <w:pStyle w:val="Footer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Dictate or t</w:t>
                            </w:r>
                            <w:r w:rsidR="00C8413C"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ype the command name in the Name field. </w:t>
                            </w: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Dictating is preferred to ensure proper spelling.</w:t>
                            </w:r>
                          </w:p>
                          <w:p w14:paraId="18823A3E" w14:textId="77777777" w:rsidR="00CC0782" w:rsidRPr="00873396" w:rsidRDefault="007C005D" w:rsidP="00873396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120"/>
                              <w:ind w:left="108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33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Use an “action verb”</w:t>
                            </w:r>
                            <w:r w:rsidR="00CC0782" w:rsidRPr="008733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at the beginning of each command name (i.e. "</w:t>
                            </w:r>
                            <w:r w:rsidR="00CC0782" w:rsidRPr="00873396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Insert</w:t>
                            </w:r>
                            <w:r w:rsidR="00CC0782" w:rsidRPr="008733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", "</w:t>
                            </w:r>
                            <w:r w:rsidR="00CC0782" w:rsidRPr="00873396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Print</w:t>
                            </w:r>
                            <w:r w:rsidR="00CC0782" w:rsidRPr="008733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", etc.).</w:t>
                            </w:r>
                          </w:p>
                          <w:p w14:paraId="57012368" w14:textId="77777777" w:rsidR="00CC0782" w:rsidRPr="00891F49" w:rsidRDefault="00CC0782" w:rsidP="00891F49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120"/>
                              <w:ind w:left="108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33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Make sure the command</w:t>
                            </w:r>
                            <w:r w:rsidR="001B32C1" w:rsidRPr="008733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is more than one word. (i.e. “Insert physical e</w:t>
                            </w:r>
                            <w:r w:rsidRPr="008733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xam”)</w:t>
                            </w:r>
                          </w:p>
                          <w:p w14:paraId="61B8202D" w14:textId="77777777" w:rsidR="00C8413C" w:rsidRPr="00873396" w:rsidRDefault="00C8413C" w:rsidP="00873396">
                            <w:pPr>
                              <w:pStyle w:val="Footer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 w:rsidRPr="0087339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OK</w:t>
                            </w:r>
                            <w:r w:rsidR="007C005D" w:rsidRPr="0087339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005D"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to save the command</w:t>
                            </w:r>
                          </w:p>
                          <w:p w14:paraId="6FB73E8E" w14:textId="77777777" w:rsidR="00C8413C" w:rsidRPr="00873396" w:rsidRDefault="00C8413C" w:rsidP="00873396">
                            <w:pPr>
                              <w:pStyle w:val="Footer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The exact Name of the command must be dictated to have it execute i</w:t>
                            </w:r>
                            <w:r w:rsidR="00EF7C03"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1B32C1"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e. “I</w:t>
                            </w: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nsert </w:t>
                            </w:r>
                            <w:r w:rsidR="001B32C1"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physical exam”, not just “Physical</w:t>
                            </w: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exam”</w:t>
                            </w:r>
                          </w:p>
                          <w:p w14:paraId="63E7B01D" w14:textId="77777777" w:rsidR="00C8413C" w:rsidRPr="00873396" w:rsidRDefault="00C8413C" w:rsidP="00873396">
                            <w:pPr>
                              <w:pStyle w:val="Footer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 see all of your personal commands, click on the </w:t>
                            </w:r>
                            <w:r w:rsidRPr="0087339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Control Bar (your name) &gt; Commands</w:t>
                            </w:r>
                            <w:r w:rsidR="007C005D" w:rsidRPr="0087339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005D"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or say </w:t>
                            </w:r>
                            <w:r w:rsidR="007C005D" w:rsidRPr="0087339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“Open commands</w:t>
                            </w:r>
                            <w:r w:rsidRPr="0087339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7C005D" w:rsidRPr="0087339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”</w:t>
                            </w: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Here you can create new </w:t>
                            </w:r>
                            <w:r w:rsidR="00B90973"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commands </w:t>
                            </w: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or edit existing </w:t>
                            </w:r>
                            <w:r w:rsidR="00B90973"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ones</w:t>
                            </w:r>
                            <w:r w:rsidRPr="00873396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5C4358" w14:textId="77777777" w:rsidR="00CC0782" w:rsidRPr="00873396" w:rsidRDefault="00CC0782" w:rsidP="00873396">
                            <w:pPr>
                              <w:pStyle w:val="Footer"/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6F4F" id="Text Box 48" o:spid="_x0000_s1053" type="#_x0000_t202" style="position:absolute;margin-left:560.05pt;margin-top:45.2pt;width:213.8pt;height:514.1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" filled="f" stroked="f">
                <v:textbox inset="0,0,0,0">
                  <w:txbxContent>
                    <w:p w14:paraId="4F331FD8" w14:textId="77777777" w:rsidR="00C8413C" w:rsidRPr="00873396" w:rsidRDefault="00C8413C" w:rsidP="00873396">
                      <w:pPr>
                        <w:pStyle w:val="Footer"/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Highlight the text you would like to save for later use with the mouse or select the text via voice command (such as </w:t>
                      </w:r>
                      <w:r w:rsidRPr="0087339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“Select All”</w:t>
                      </w: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7759722A" w14:textId="77777777" w:rsidR="00C8413C" w:rsidRPr="00873396" w:rsidRDefault="00C8413C" w:rsidP="00873396">
                      <w:pPr>
                        <w:pStyle w:val="Footer"/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Say the command </w:t>
                      </w:r>
                      <w:r w:rsidRPr="0087339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“Save this text.”</w:t>
                      </w: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This will open the Command Details box.</w:t>
                      </w:r>
                    </w:p>
                    <w:p w14:paraId="3D7DA726" w14:textId="77777777" w:rsidR="00C8413C" w:rsidRPr="00873396" w:rsidRDefault="007C005D" w:rsidP="00873396">
                      <w:pPr>
                        <w:pStyle w:val="Footer"/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Dictate or t</w:t>
                      </w:r>
                      <w:r w:rsidR="00C8413C"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ype the command name in the Name field. </w:t>
                      </w: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Dictating is preferred to ensure proper spelling.</w:t>
                      </w:r>
                    </w:p>
                    <w:p w14:paraId="18823A3E" w14:textId="77777777" w:rsidR="00CC0782" w:rsidRPr="00873396" w:rsidRDefault="007C005D" w:rsidP="00873396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120"/>
                        <w:ind w:left="108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73396">
                        <w:rPr>
                          <w:color w:val="000000" w:themeColor="text1"/>
                          <w:sz w:val="22"/>
                          <w:szCs w:val="22"/>
                        </w:rPr>
                        <w:t>Use an “action verb”</w:t>
                      </w:r>
                      <w:r w:rsidR="00CC0782" w:rsidRPr="00873396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at the beginning of each command name (i.e. "</w:t>
                      </w:r>
                      <w:r w:rsidR="00CC0782" w:rsidRPr="00873396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Insert</w:t>
                      </w:r>
                      <w:r w:rsidR="00CC0782" w:rsidRPr="00873396">
                        <w:rPr>
                          <w:color w:val="000000" w:themeColor="text1"/>
                          <w:sz w:val="22"/>
                          <w:szCs w:val="22"/>
                        </w:rPr>
                        <w:t>", "</w:t>
                      </w:r>
                      <w:r w:rsidR="00CC0782" w:rsidRPr="00873396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Print</w:t>
                      </w:r>
                      <w:r w:rsidR="00CC0782" w:rsidRPr="00873396">
                        <w:rPr>
                          <w:color w:val="000000" w:themeColor="text1"/>
                          <w:sz w:val="22"/>
                          <w:szCs w:val="22"/>
                        </w:rPr>
                        <w:t>", etc.).</w:t>
                      </w:r>
                    </w:p>
                    <w:p w14:paraId="57012368" w14:textId="77777777" w:rsidR="00CC0782" w:rsidRPr="00891F49" w:rsidRDefault="00CC0782" w:rsidP="00891F49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120"/>
                        <w:ind w:left="108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73396">
                        <w:rPr>
                          <w:color w:val="000000" w:themeColor="text1"/>
                          <w:sz w:val="22"/>
                          <w:szCs w:val="22"/>
                        </w:rPr>
                        <w:t>Make sure the command</w:t>
                      </w:r>
                      <w:r w:rsidR="001B32C1" w:rsidRPr="00873396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is more than one word. (i.e. “Insert physical e</w:t>
                      </w:r>
                      <w:r w:rsidRPr="00873396">
                        <w:rPr>
                          <w:color w:val="000000" w:themeColor="text1"/>
                          <w:sz w:val="22"/>
                          <w:szCs w:val="22"/>
                        </w:rPr>
                        <w:t>xam”)</w:t>
                      </w:r>
                    </w:p>
                    <w:p w14:paraId="61B8202D" w14:textId="77777777" w:rsidR="00C8413C" w:rsidRPr="00873396" w:rsidRDefault="00C8413C" w:rsidP="00873396">
                      <w:pPr>
                        <w:pStyle w:val="Footer"/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Click </w:t>
                      </w:r>
                      <w:r w:rsidRPr="0087339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OK</w:t>
                      </w:r>
                      <w:r w:rsidR="007C005D" w:rsidRPr="0087339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C005D"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to save the command</w:t>
                      </w:r>
                    </w:p>
                    <w:p w14:paraId="6FB73E8E" w14:textId="77777777" w:rsidR="00C8413C" w:rsidRPr="00873396" w:rsidRDefault="00C8413C" w:rsidP="00873396">
                      <w:pPr>
                        <w:pStyle w:val="Footer"/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The exact Name of the command must be dictated to have it execute i</w:t>
                      </w:r>
                      <w:r w:rsidR="00EF7C03"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1B32C1"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e. “I</w:t>
                      </w: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nsert </w:t>
                      </w:r>
                      <w:r w:rsidR="001B32C1"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physical exam”, not just “Physical</w:t>
                      </w: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exam”</w:t>
                      </w:r>
                    </w:p>
                    <w:p w14:paraId="63E7B01D" w14:textId="77777777" w:rsidR="00C8413C" w:rsidRPr="00873396" w:rsidRDefault="00C8413C" w:rsidP="00873396">
                      <w:pPr>
                        <w:pStyle w:val="Footer"/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To see all of your personal commands, click on the </w:t>
                      </w:r>
                      <w:r w:rsidRPr="0087339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Control Bar (your name) &gt; Commands</w:t>
                      </w:r>
                      <w:r w:rsidR="007C005D" w:rsidRPr="0087339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C005D"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or say </w:t>
                      </w:r>
                      <w:r w:rsidR="007C005D" w:rsidRPr="0087339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“Open commands</w:t>
                      </w:r>
                      <w:r w:rsidRPr="0087339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7C005D" w:rsidRPr="0087339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”</w:t>
                      </w: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Here you can create new </w:t>
                      </w:r>
                      <w:r w:rsidR="00B90973"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commands </w:t>
                      </w: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or edit existing </w:t>
                      </w:r>
                      <w:r w:rsidR="00B90973"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ones</w:t>
                      </w:r>
                      <w:r w:rsidRPr="00873396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4A5C4358" w14:textId="77777777" w:rsidR="00CC0782" w:rsidRPr="00873396" w:rsidRDefault="00CC0782" w:rsidP="00873396">
                      <w:pPr>
                        <w:pStyle w:val="Footer"/>
                        <w:spacing w:after="120" w:line="240" w:lineRule="auto"/>
                        <w:jc w:val="left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26D7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B3B900" wp14:editId="2FCD2E29">
                <wp:simplePos x="0" y="0"/>
                <wp:positionH relativeFrom="page">
                  <wp:posOffset>3465830</wp:posOffset>
                </wp:positionH>
                <wp:positionV relativeFrom="page">
                  <wp:posOffset>574040</wp:posOffset>
                </wp:positionV>
                <wp:extent cx="3274695" cy="6759575"/>
                <wp:effectExtent l="0" t="0" r="1905" b="3175"/>
                <wp:wrapTight wrapText="bothSides">
                  <wp:wrapPolygon edited="0">
                    <wp:start x="0" y="0"/>
                    <wp:lineTo x="0" y="21549"/>
                    <wp:lineTo x="21487" y="21549"/>
                    <wp:lineTo x="21487" y="0"/>
                    <wp:lineTo x="0" y="0"/>
                  </wp:wrapPolygon>
                </wp:wrapTight>
                <wp:docPr id="8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675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C326A24" w14:textId="77777777" w:rsidR="0054406C" w:rsidRDefault="0054406C" w:rsidP="0000575B">
                            <w:pPr>
                              <w:pStyle w:val="Footer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Highlight or speak the command </w:t>
                            </w:r>
                            <w:r w:rsidRPr="00871B9A"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>select &lt;text&gt;</w:t>
                            </w:r>
                          </w:p>
                          <w:p w14:paraId="451EC0B1" w14:textId="2883DDA4" w:rsidR="00C8413C" w:rsidRPr="0054406C" w:rsidRDefault="0054406C" w:rsidP="0000575B">
                            <w:pPr>
                              <w:pStyle w:val="Footer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Once text is highlighted, speak the command </w:t>
                            </w:r>
                            <w:r w:rsidRPr="0054406C"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  <w:r w:rsidR="00E03438"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>Add to Dictationary</w:t>
                            </w:r>
                            <w:r w:rsidRPr="0054406C"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3047">
                              <w:rPr>
                                <w:rFonts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whilst holding the play/pause button.  This will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3438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automatically add the word to the dictationary.</w:t>
                            </w:r>
                          </w:p>
                          <w:p w14:paraId="0AE946B8" w14:textId="39C83C5F" w:rsidR="0054406C" w:rsidRDefault="0054406C" w:rsidP="0000575B">
                            <w:pPr>
                              <w:pStyle w:val="Footer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Once the dialogue box appears,</w:t>
                            </w:r>
                            <w:r w:rsidR="007C005D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3047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ensure the</w:t>
                            </w:r>
                            <w:r w:rsidR="007C005D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word </w:t>
                            </w:r>
                            <w:r w:rsidR="00163047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has</w:t>
                            </w:r>
                            <w:r w:rsidR="007C005D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the correct capitalization</w:t>
                            </w:r>
                            <w:r w:rsidR="00D203B1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0BD572" w14:textId="77777777" w:rsidR="0000575B" w:rsidRDefault="00FD3625" w:rsidP="0000575B">
                            <w:pPr>
                              <w:pStyle w:val="Footer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D3625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Select the</w:t>
                            </w:r>
                            <w:r w:rsidR="007C005D" w:rsidRPr="00FD3625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proper category and adjust the pronunciation if needed.</w:t>
                            </w:r>
                          </w:p>
                          <w:p w14:paraId="620859D8" w14:textId="77777777" w:rsidR="00FD3625" w:rsidRDefault="00FD3625" w:rsidP="0000575B">
                            <w:pPr>
                              <w:pStyle w:val="Footer"/>
                              <w:spacing w:after="120" w:line="240" w:lineRule="auto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618E3" wp14:editId="53057496">
                                  <wp:extent cx="2179674" cy="1344765"/>
                                  <wp:effectExtent l="0" t="0" r="0" b="825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637" cy="1397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B8ECE" w14:textId="77777777" w:rsidR="00FD3625" w:rsidRDefault="00FD3625" w:rsidP="0000575B">
                            <w:pPr>
                              <w:pStyle w:val="Footer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jc w:val="left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E2176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To see all of your personal 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dictionary terms</w:t>
                            </w:r>
                            <w:r w:rsidRPr="007E2176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, click on the </w:t>
                            </w:r>
                            <w:r w:rsidRPr="00EF7C03"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Control Bar (your name) &gt; </w:t>
                            </w:r>
                            <w:r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Dictionary 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or say </w:t>
                            </w:r>
                            <w:r w:rsidRPr="007C005D"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“Open </w:t>
                            </w:r>
                            <w:r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>dictionary</w:t>
                            </w:r>
                            <w:r w:rsidRPr="007C005D">
                              <w:rPr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>.”</w:t>
                            </w:r>
                            <w:r w:rsidRPr="007E2176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Here you can create new 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dictionary terms </w:t>
                            </w:r>
                            <w:r w:rsidRPr="007E2176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or edit existing 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ones</w:t>
                            </w:r>
                            <w:r w:rsidRPr="007E2176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A525EC9" w14:textId="77777777" w:rsidR="007C005D" w:rsidRPr="00FD3625" w:rsidRDefault="007C005D" w:rsidP="0000575B">
                            <w:pPr>
                              <w:pStyle w:val="Footer"/>
                              <w:spacing w:after="120" w:line="240" w:lineRule="auto"/>
                              <w:ind w:left="360"/>
                              <w:jc w:val="left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B900" id="_x0000_s1054" type="#_x0000_t202" style="position:absolute;margin-left:272.9pt;margin-top:45.2pt;width:257.85pt;height:532.2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" filled="f" stroked="f">
                <v:textbox inset="0,0,0,0">
                  <w:txbxContent>
                    <w:p w14:paraId="4C326A24" w14:textId="77777777" w:rsidR="0054406C" w:rsidRDefault="0054406C" w:rsidP="0000575B">
                      <w:pPr>
                        <w:pStyle w:val="Footer"/>
                        <w:numPr>
                          <w:ilvl w:val="0"/>
                          <w:numId w:val="30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Highlight or speak the command </w:t>
                      </w:r>
                      <w:r w:rsidRPr="00871B9A"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>select &lt;text&gt;</w:t>
                      </w:r>
                    </w:p>
                    <w:p w14:paraId="451EC0B1" w14:textId="2883DDA4" w:rsidR="00C8413C" w:rsidRPr="0054406C" w:rsidRDefault="0054406C" w:rsidP="0000575B">
                      <w:pPr>
                        <w:pStyle w:val="Footer"/>
                        <w:numPr>
                          <w:ilvl w:val="0"/>
                          <w:numId w:val="30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Once text is highlighted, speak the command </w:t>
                      </w:r>
                      <w:r w:rsidRPr="0054406C"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>“</w:t>
                      </w:r>
                      <w:r w:rsidR="00E03438"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>Add to Dictationary</w:t>
                      </w:r>
                      <w:r w:rsidRPr="0054406C"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63047">
                        <w:rPr>
                          <w:rFonts w:cstheme="minorHAnsi"/>
                          <w:bCs/>
                          <w:color w:val="auto"/>
                          <w:sz w:val="22"/>
                          <w:szCs w:val="22"/>
                        </w:rPr>
                        <w:t>whilst holding the play/pause button.  This will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E03438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automatically add the word to the dictationary.</w:t>
                      </w:r>
                    </w:p>
                    <w:p w14:paraId="0AE946B8" w14:textId="39C83C5F" w:rsidR="0054406C" w:rsidRDefault="0054406C" w:rsidP="0000575B">
                      <w:pPr>
                        <w:pStyle w:val="Footer"/>
                        <w:numPr>
                          <w:ilvl w:val="0"/>
                          <w:numId w:val="30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Once the dialogue box appears,</w:t>
                      </w:r>
                      <w:r w:rsidR="007C005D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63047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ensure the</w:t>
                      </w:r>
                      <w:r w:rsidR="007C005D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word </w:t>
                      </w:r>
                      <w:r w:rsidR="00163047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has</w:t>
                      </w:r>
                      <w:r w:rsidR="007C005D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the correct capitalization</w:t>
                      </w:r>
                      <w:r w:rsidR="00D203B1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750BD572" w14:textId="77777777" w:rsidR="0000575B" w:rsidRDefault="00FD3625" w:rsidP="0000575B">
                      <w:pPr>
                        <w:pStyle w:val="Footer"/>
                        <w:numPr>
                          <w:ilvl w:val="0"/>
                          <w:numId w:val="30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 w:rsidRPr="00FD3625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Select the</w:t>
                      </w:r>
                      <w:r w:rsidR="007C005D" w:rsidRPr="00FD3625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proper category and adjust the pronunciation if needed.</w:t>
                      </w:r>
                    </w:p>
                    <w:p w14:paraId="620859D8" w14:textId="77777777" w:rsidR="00FD3625" w:rsidRDefault="00FD3625" w:rsidP="0000575B">
                      <w:pPr>
                        <w:pStyle w:val="Footer"/>
                        <w:spacing w:after="120" w:line="240" w:lineRule="auto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5618E3" wp14:editId="53057496">
                            <wp:extent cx="2179674" cy="1344765"/>
                            <wp:effectExtent l="0" t="0" r="0" b="825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637" cy="1397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6B8ECE" w14:textId="77777777" w:rsidR="00FD3625" w:rsidRDefault="00FD3625" w:rsidP="0000575B">
                      <w:pPr>
                        <w:pStyle w:val="Footer"/>
                        <w:numPr>
                          <w:ilvl w:val="0"/>
                          <w:numId w:val="30"/>
                        </w:numPr>
                        <w:spacing w:after="120" w:line="240" w:lineRule="auto"/>
                        <w:jc w:val="left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 w:rsidRPr="007E2176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To see all of your personal 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dictionary terms</w:t>
                      </w:r>
                      <w:r w:rsidRPr="007E2176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, click on the </w:t>
                      </w:r>
                      <w:r w:rsidRPr="00EF7C03"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 xml:space="preserve">Control Bar (your name) &gt; </w:t>
                      </w:r>
                      <w:r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 xml:space="preserve">Dictionary 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or say </w:t>
                      </w:r>
                      <w:r w:rsidRPr="007C005D"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 xml:space="preserve">“Open </w:t>
                      </w:r>
                      <w:r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>dictionary</w:t>
                      </w:r>
                      <w:r w:rsidRPr="007C005D">
                        <w:rPr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  <w:t>.”</w:t>
                      </w:r>
                      <w:r w:rsidRPr="007E2176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Here you can create new 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dictionary terms </w:t>
                      </w:r>
                      <w:r w:rsidRPr="007E2176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or edit existing 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ones</w:t>
                      </w:r>
                      <w:r w:rsidRPr="007E2176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3A525EC9" w14:textId="77777777" w:rsidR="007C005D" w:rsidRPr="00FD3625" w:rsidRDefault="007C005D" w:rsidP="0000575B">
                      <w:pPr>
                        <w:pStyle w:val="Footer"/>
                        <w:spacing w:after="120" w:line="240" w:lineRule="auto"/>
                        <w:ind w:left="360"/>
                        <w:jc w:val="left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73396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D70A9B7" wp14:editId="162BD4FC">
                <wp:simplePos x="0" y="0"/>
                <wp:positionH relativeFrom="page">
                  <wp:posOffset>3689350</wp:posOffset>
                </wp:positionH>
                <wp:positionV relativeFrom="page">
                  <wp:posOffset>233680</wp:posOffset>
                </wp:positionV>
                <wp:extent cx="2951480" cy="577850"/>
                <wp:effectExtent l="0" t="0" r="1270" b="12700"/>
                <wp:wrapTight wrapText="bothSides">
                  <wp:wrapPolygon edited="0">
                    <wp:start x="0" y="0"/>
                    <wp:lineTo x="0" y="21363"/>
                    <wp:lineTo x="21470" y="21363"/>
                    <wp:lineTo x="21470" y="0"/>
                    <wp:lineTo x="0" y="0"/>
                  </wp:wrapPolygon>
                </wp:wrapTight>
                <wp:docPr id="7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5C5B9F1" w14:textId="77777777" w:rsidR="00C8413C" w:rsidRPr="005603D2" w:rsidRDefault="0054406C" w:rsidP="00BC41D0">
                            <w:pPr>
                              <w:pStyle w:val="Heading2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Creating Dictionary </w:t>
                            </w:r>
                            <w:r w:rsidR="0000575B"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E</w:t>
                            </w: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ntries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A9B7" id="_x0000_s1055" type="#_x0000_t202" style="position:absolute;margin-left:290.5pt;margin-top:18.4pt;width:232.4pt;height:45.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" filled="f" stroked="f">
                <v:textbox inset="0,0,0,0">
                  <w:txbxContent>
                    <w:p w14:paraId="15C5B9F1" w14:textId="77777777" w:rsidR="00C8413C" w:rsidRPr="005603D2" w:rsidRDefault="0054406C" w:rsidP="00BC41D0">
                      <w:pPr>
                        <w:pStyle w:val="Heading2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 xml:space="preserve">Creating Dictionary </w:t>
                      </w:r>
                      <w:r w:rsidR="0000575B" w:rsidRPr="005603D2">
                        <w:rPr>
                          <w:color w:val="00B050"/>
                          <w:sz w:val="36"/>
                          <w:szCs w:val="36"/>
                        </w:rPr>
                        <w:t>E</w:t>
                      </w: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>ntries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26563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A9672A2" wp14:editId="68B87555">
                <wp:simplePos x="0" y="0"/>
                <wp:positionH relativeFrom="page">
                  <wp:posOffset>253365</wp:posOffset>
                </wp:positionH>
                <wp:positionV relativeFrom="page">
                  <wp:posOffset>570230</wp:posOffset>
                </wp:positionV>
                <wp:extent cx="2806065" cy="2954020"/>
                <wp:effectExtent l="0" t="0" r="13335" b="17780"/>
                <wp:wrapTight wrapText="bothSides">
                  <wp:wrapPolygon edited="0">
                    <wp:start x="0" y="0"/>
                    <wp:lineTo x="0" y="21591"/>
                    <wp:lineTo x="21556" y="21591"/>
                    <wp:lineTo x="21556" y="0"/>
                    <wp:lineTo x="0" y="0"/>
                  </wp:wrapPolygon>
                </wp:wrapTight>
                <wp:docPr id="8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95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6FBA5AD" w14:textId="77777777" w:rsidR="0015200D" w:rsidRPr="00891F49" w:rsidRDefault="0015200D" w:rsidP="00891F49">
                            <w:pPr>
                              <w:pStyle w:val="Footer"/>
                              <w:numPr>
                                <w:ilvl w:val="0"/>
                                <w:numId w:val="35"/>
                              </w:numPr>
                              <w:spacing w:after="120" w:line="240" w:lineRule="auto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1F4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Recalibrate your microphone if you experience a decrease in recognition quality. This could be due to a change in dictation environments. </w:t>
                            </w:r>
                          </w:p>
                          <w:p w14:paraId="0F0FB6CA" w14:textId="77777777" w:rsidR="00C8413C" w:rsidRPr="00891F49" w:rsidRDefault="00C8413C" w:rsidP="00891F49">
                            <w:pPr>
                              <w:pStyle w:val="Footer"/>
                              <w:numPr>
                                <w:ilvl w:val="0"/>
                                <w:numId w:val="35"/>
                              </w:numPr>
                              <w:spacing w:after="120" w:line="240" w:lineRule="auto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1F4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Use correct verbiage and gra</w:t>
                            </w:r>
                            <w:r w:rsidR="0015200D" w:rsidRPr="00891F4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mmar – speak in full sentences and include </w:t>
                            </w:r>
                            <w:r w:rsidRPr="00891F4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punctuation.</w:t>
                            </w:r>
                          </w:p>
                          <w:p w14:paraId="68E42E29" w14:textId="77777777" w:rsidR="00C8413C" w:rsidRPr="00891F49" w:rsidRDefault="00C8413C" w:rsidP="00891F49">
                            <w:pPr>
                              <w:pStyle w:val="Footer"/>
                              <w:numPr>
                                <w:ilvl w:val="0"/>
                                <w:numId w:val="35"/>
                              </w:numPr>
                              <w:spacing w:after="120" w:line="240" w:lineRule="auto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1F4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Enunciate word</w:t>
                            </w:r>
                            <w:r w:rsidR="00C26563" w:rsidRPr="00891F4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 that can be misunderstood (i.e. abduction vs. adduction)</w:t>
                            </w:r>
                          </w:p>
                          <w:p w14:paraId="14CBBF60" w14:textId="77777777" w:rsidR="00C8413C" w:rsidRPr="00891F49" w:rsidRDefault="00C8413C" w:rsidP="00891F49">
                            <w:pPr>
                              <w:pStyle w:val="Footer"/>
                              <w:numPr>
                                <w:ilvl w:val="0"/>
                                <w:numId w:val="35"/>
                              </w:numPr>
                              <w:spacing w:after="120" w:line="240" w:lineRule="auto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1F4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Release the RECORD button when pausing.</w:t>
                            </w:r>
                          </w:p>
                          <w:p w14:paraId="67798F9A" w14:textId="77777777" w:rsidR="00C8413C" w:rsidRPr="00891F49" w:rsidRDefault="00C8413C" w:rsidP="00891F49">
                            <w:pPr>
                              <w:pStyle w:val="Footer"/>
                              <w:numPr>
                                <w:ilvl w:val="0"/>
                                <w:numId w:val="35"/>
                              </w:numPr>
                              <w:spacing w:after="120" w:line="240" w:lineRule="auto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1F4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Hold the device approximately 4-6 inches off to the side of your mouth.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672A2" id="_x0000_s1056" type="#_x0000_t202" style="position:absolute;margin-left:19.95pt;margin-top:44.9pt;width:220.95pt;height:232.6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" filled="f" stroked="f">
                <v:textbox inset="0,0,0,0">
                  <w:txbxContent>
                    <w:p w14:paraId="56FBA5AD" w14:textId="77777777" w:rsidR="0015200D" w:rsidRPr="00891F49" w:rsidRDefault="0015200D" w:rsidP="00891F49">
                      <w:pPr>
                        <w:pStyle w:val="Footer"/>
                        <w:numPr>
                          <w:ilvl w:val="0"/>
                          <w:numId w:val="35"/>
                        </w:numPr>
                        <w:spacing w:after="120" w:line="240" w:lineRule="auto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91F4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Recalibrate your microphone if you experience a decrease in recognition quality. This could be due to a change in dictation environments. </w:t>
                      </w:r>
                    </w:p>
                    <w:p w14:paraId="0F0FB6CA" w14:textId="77777777" w:rsidR="00C8413C" w:rsidRPr="00891F49" w:rsidRDefault="00C8413C" w:rsidP="00891F49">
                      <w:pPr>
                        <w:pStyle w:val="Footer"/>
                        <w:numPr>
                          <w:ilvl w:val="0"/>
                          <w:numId w:val="35"/>
                        </w:numPr>
                        <w:spacing w:after="120" w:line="240" w:lineRule="auto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91F49">
                        <w:rPr>
                          <w:color w:val="000000" w:themeColor="text1"/>
                          <w:sz w:val="22"/>
                          <w:szCs w:val="22"/>
                        </w:rPr>
                        <w:t>Use correct verbiage and gra</w:t>
                      </w:r>
                      <w:r w:rsidR="0015200D" w:rsidRPr="00891F4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mmar – speak in full sentences and include </w:t>
                      </w:r>
                      <w:r w:rsidRPr="00891F49">
                        <w:rPr>
                          <w:color w:val="000000" w:themeColor="text1"/>
                          <w:sz w:val="22"/>
                          <w:szCs w:val="22"/>
                        </w:rPr>
                        <w:t>punctuation.</w:t>
                      </w:r>
                    </w:p>
                    <w:p w14:paraId="68E42E29" w14:textId="77777777" w:rsidR="00C8413C" w:rsidRPr="00891F49" w:rsidRDefault="00C8413C" w:rsidP="00891F49">
                      <w:pPr>
                        <w:pStyle w:val="Footer"/>
                        <w:numPr>
                          <w:ilvl w:val="0"/>
                          <w:numId w:val="35"/>
                        </w:numPr>
                        <w:spacing w:after="120" w:line="240" w:lineRule="auto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91F49">
                        <w:rPr>
                          <w:color w:val="000000" w:themeColor="text1"/>
                          <w:sz w:val="22"/>
                          <w:szCs w:val="22"/>
                        </w:rPr>
                        <w:t>Enunciate word</w:t>
                      </w:r>
                      <w:r w:rsidR="00C26563" w:rsidRPr="00891F49">
                        <w:rPr>
                          <w:color w:val="000000" w:themeColor="text1"/>
                          <w:sz w:val="22"/>
                          <w:szCs w:val="22"/>
                        </w:rPr>
                        <w:t>s that can be misunderstood (i.e. abduction vs. adduction)</w:t>
                      </w:r>
                    </w:p>
                    <w:p w14:paraId="14CBBF60" w14:textId="77777777" w:rsidR="00C8413C" w:rsidRPr="00891F49" w:rsidRDefault="00C8413C" w:rsidP="00891F49">
                      <w:pPr>
                        <w:pStyle w:val="Footer"/>
                        <w:numPr>
                          <w:ilvl w:val="0"/>
                          <w:numId w:val="35"/>
                        </w:numPr>
                        <w:spacing w:after="120" w:line="240" w:lineRule="auto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91F49">
                        <w:rPr>
                          <w:color w:val="000000" w:themeColor="text1"/>
                          <w:sz w:val="22"/>
                          <w:szCs w:val="22"/>
                        </w:rPr>
                        <w:t>Release the RECORD button when pausing.</w:t>
                      </w:r>
                    </w:p>
                    <w:p w14:paraId="67798F9A" w14:textId="77777777" w:rsidR="00C8413C" w:rsidRPr="00891F49" w:rsidRDefault="00C8413C" w:rsidP="00891F49">
                      <w:pPr>
                        <w:pStyle w:val="Footer"/>
                        <w:numPr>
                          <w:ilvl w:val="0"/>
                          <w:numId w:val="35"/>
                        </w:numPr>
                        <w:spacing w:after="120" w:line="240" w:lineRule="auto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91F49">
                        <w:rPr>
                          <w:color w:val="000000" w:themeColor="text1"/>
                          <w:sz w:val="22"/>
                          <w:szCs w:val="22"/>
                        </w:rPr>
                        <w:t>Hold the device approximately 4-6 inches off to the side of your mouth.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515E9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77A3ED6" wp14:editId="77C93C01">
                <wp:simplePos x="0" y="0"/>
                <wp:positionH relativeFrom="page">
                  <wp:posOffset>253706</wp:posOffset>
                </wp:positionH>
                <wp:positionV relativeFrom="page">
                  <wp:posOffset>4149156</wp:posOffset>
                </wp:positionV>
                <wp:extent cx="2921000" cy="3070904"/>
                <wp:effectExtent l="0" t="0" r="12700" b="15240"/>
                <wp:wrapTight wrapText="bothSides">
                  <wp:wrapPolygon edited="0">
                    <wp:start x="0" y="0"/>
                    <wp:lineTo x="0" y="21573"/>
                    <wp:lineTo x="21553" y="21573"/>
                    <wp:lineTo x="21553" y="0"/>
                    <wp:lineTo x="0" y="0"/>
                  </wp:wrapPolygon>
                </wp:wrapTight>
                <wp:docPr id="8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070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EA32010" w14:textId="77777777" w:rsidR="00C8413C" w:rsidRDefault="00871B9A" w:rsidP="0000575B">
                            <w:pPr>
                              <w:pStyle w:val="Titl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ind w:left="187" w:hanging="187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Edits not only ensure accurate documentation, but also enables Fluency Direct to learn and improve recognition quality. </w:t>
                            </w:r>
                          </w:p>
                          <w:p w14:paraId="5311F694" w14:textId="77777777" w:rsidR="00871B9A" w:rsidRDefault="00871B9A" w:rsidP="0000575B">
                            <w:pPr>
                              <w:pStyle w:val="Titl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ind w:left="187" w:hanging="187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To edit text, say </w:t>
                            </w:r>
                            <w:r w:rsidRPr="00871B9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>“select &lt;text&gt;”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and speak over highlighted text.</w:t>
                            </w:r>
                          </w:p>
                          <w:p w14:paraId="732D73D7" w14:textId="77777777" w:rsidR="00871B9A" w:rsidRDefault="00871B9A" w:rsidP="0000575B">
                            <w:pPr>
                              <w:pStyle w:val="Titl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ind w:left="187" w:hanging="187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The Fluency Direct speech engine </w:t>
                            </w:r>
                            <w:r w:rsidR="000515E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assumes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that you will edit mistakes, not doing so can result in continued recognition concerns. </w:t>
                            </w:r>
                          </w:p>
                          <w:p w14:paraId="31C1E469" w14:textId="77777777" w:rsidR="000515E9" w:rsidRPr="00105960" w:rsidRDefault="000515E9" w:rsidP="0000575B">
                            <w:pPr>
                              <w:pStyle w:val="Titl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ind w:left="187" w:hanging="187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Edits can also be made by using the keyboard and mouse. Fluency Direct is flexible in that it will learn from any type of correction.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3ED6" id="_x0000_s1057" type="#_x0000_t202" style="position:absolute;margin-left:20pt;margin-top:326.7pt;width:230pt;height:241.8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" filled="f" stroked="f">
                <v:textbox inset="0,0,0,0">
                  <w:txbxContent>
                    <w:p w14:paraId="7EA32010" w14:textId="77777777" w:rsidR="00C8413C" w:rsidRDefault="00871B9A" w:rsidP="0000575B">
                      <w:pPr>
                        <w:pStyle w:val="Title"/>
                        <w:numPr>
                          <w:ilvl w:val="0"/>
                          <w:numId w:val="31"/>
                        </w:numPr>
                        <w:spacing w:after="120"/>
                        <w:ind w:left="187" w:hanging="187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Edits not only ensure accurate documentation, but also enables Fluency Direct to learn and improve recognition quality. </w:t>
                      </w:r>
                    </w:p>
                    <w:p w14:paraId="5311F694" w14:textId="77777777" w:rsidR="00871B9A" w:rsidRDefault="00871B9A" w:rsidP="0000575B">
                      <w:pPr>
                        <w:pStyle w:val="Title"/>
                        <w:numPr>
                          <w:ilvl w:val="0"/>
                          <w:numId w:val="31"/>
                        </w:numPr>
                        <w:spacing w:after="120"/>
                        <w:ind w:left="187" w:hanging="187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To edit text, say </w:t>
                      </w:r>
                      <w:r w:rsidRPr="00871B9A">
                        <w:rPr>
                          <w:rFonts w:asciiTheme="minorHAnsi" w:hAnsiTheme="minorHAnsi" w:cstheme="minorHAnsi"/>
                          <w:b/>
                          <w:color w:val="auto"/>
                          <w:sz w:val="22"/>
                          <w:szCs w:val="22"/>
                        </w:rPr>
                        <w:t>“select &lt;text&gt;”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and speak over highlighted text.</w:t>
                      </w:r>
                    </w:p>
                    <w:p w14:paraId="732D73D7" w14:textId="77777777" w:rsidR="00871B9A" w:rsidRDefault="00871B9A" w:rsidP="0000575B">
                      <w:pPr>
                        <w:pStyle w:val="Title"/>
                        <w:numPr>
                          <w:ilvl w:val="0"/>
                          <w:numId w:val="31"/>
                        </w:numPr>
                        <w:spacing w:after="120"/>
                        <w:ind w:left="187" w:hanging="187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The Fluency Direct speech engine </w:t>
                      </w:r>
                      <w:r w:rsidR="000515E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assumes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that you will edit mistakes, not doing so can result in continued recognition concerns. </w:t>
                      </w:r>
                    </w:p>
                    <w:p w14:paraId="31C1E469" w14:textId="77777777" w:rsidR="000515E9" w:rsidRPr="00105960" w:rsidRDefault="000515E9" w:rsidP="0000575B">
                      <w:pPr>
                        <w:pStyle w:val="Title"/>
                        <w:numPr>
                          <w:ilvl w:val="0"/>
                          <w:numId w:val="31"/>
                        </w:numPr>
                        <w:spacing w:after="120"/>
                        <w:ind w:left="187" w:hanging="187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Edits can also be made by using the keyboard and mouse. Fluency Direct is flexible in that it will learn from any type of correction.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5634D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7F6415" wp14:editId="6FE48B09">
                <wp:simplePos x="0" y="0"/>
                <wp:positionH relativeFrom="page">
                  <wp:posOffset>228600</wp:posOffset>
                </wp:positionH>
                <wp:positionV relativeFrom="page">
                  <wp:posOffset>7294880</wp:posOffset>
                </wp:positionV>
                <wp:extent cx="9598660" cy="0"/>
                <wp:effectExtent l="0" t="0" r="2794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8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A0DB5" id="Straight Connector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574.4pt" to="773.8pt,5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" strokecolor="#bfbfbf [2412]">
                <w10:wrap anchorx="page" anchory="page"/>
              </v:line>
            </w:pict>
          </mc:Fallback>
        </mc:AlternateContent>
      </w:r>
      <w:r w:rsidR="00271890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E211A1D" wp14:editId="71183834">
                <wp:simplePos x="0" y="0"/>
                <wp:positionH relativeFrom="page">
                  <wp:posOffset>229235</wp:posOffset>
                </wp:positionH>
                <wp:positionV relativeFrom="page">
                  <wp:posOffset>3672205</wp:posOffset>
                </wp:positionV>
                <wp:extent cx="2936875" cy="358775"/>
                <wp:effectExtent l="0" t="0" r="9525" b="22225"/>
                <wp:wrapTight wrapText="bothSides">
                  <wp:wrapPolygon edited="0">
                    <wp:start x="0" y="0"/>
                    <wp:lineTo x="0" y="21409"/>
                    <wp:lineTo x="21483" y="21409"/>
                    <wp:lineTo x="21483" y="0"/>
                    <wp:lineTo x="0" y="0"/>
                  </wp:wrapPolygon>
                </wp:wrapTight>
                <wp:docPr id="8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B464177" w14:textId="77777777" w:rsidR="00C8413C" w:rsidRPr="005603D2" w:rsidRDefault="0054406C" w:rsidP="00BC41D0">
                            <w:pPr>
                              <w:pStyle w:val="Heading2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Editing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1A1D" id="_x0000_s1058" type="#_x0000_t202" style="position:absolute;margin-left:18.05pt;margin-top:289.15pt;width:231.25pt;height:28.2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" filled="f" stroked="f">
                <v:textbox inset="0,0,0,0">
                  <w:txbxContent>
                    <w:p w14:paraId="7B464177" w14:textId="77777777" w:rsidR="00C8413C" w:rsidRPr="005603D2" w:rsidRDefault="0054406C" w:rsidP="00BC41D0">
                      <w:pPr>
                        <w:pStyle w:val="Heading2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>Editing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C41D0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56175C" wp14:editId="55CB18C9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2936875" cy="358775"/>
                <wp:effectExtent l="0" t="0" r="9525" b="22225"/>
                <wp:wrapTight wrapText="bothSides">
                  <wp:wrapPolygon edited="0">
                    <wp:start x="0" y="0"/>
                    <wp:lineTo x="0" y="21409"/>
                    <wp:lineTo x="21483" y="21409"/>
                    <wp:lineTo x="21483" y="0"/>
                    <wp:lineTo x="0" y="0"/>
                  </wp:wrapPolygon>
                </wp:wrapTight>
                <wp:docPr id="7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F31C837" w14:textId="77777777" w:rsidR="00C8413C" w:rsidRPr="005603D2" w:rsidRDefault="00C8413C" w:rsidP="00BC41D0">
                            <w:pPr>
                              <w:pStyle w:val="Heading2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General </w:t>
                            </w:r>
                            <w:r w:rsidR="0000575B"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G</w:t>
                            </w: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ood </w:t>
                            </w:r>
                            <w:r w:rsidR="0000575B"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H</w:t>
                            </w:r>
                            <w:r w:rsidRPr="005603D2">
                              <w:rPr>
                                <w:color w:val="00B050"/>
                                <w:sz w:val="36"/>
                                <w:szCs w:val="36"/>
                              </w:rPr>
                              <w:t>abits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6175C" id="_x0000_s1059" type="#_x0000_t202" style="position:absolute;margin-left:18pt;margin-top:18pt;width:231.25pt;height:28.2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" filled="f" stroked="f">
                <v:textbox inset="0,0,0,0">
                  <w:txbxContent>
                    <w:p w14:paraId="2F31C837" w14:textId="77777777" w:rsidR="00C8413C" w:rsidRPr="005603D2" w:rsidRDefault="00C8413C" w:rsidP="00BC41D0">
                      <w:pPr>
                        <w:pStyle w:val="Heading2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 xml:space="preserve">General </w:t>
                      </w:r>
                      <w:r w:rsidR="0000575B" w:rsidRPr="005603D2">
                        <w:rPr>
                          <w:color w:val="00B050"/>
                          <w:sz w:val="36"/>
                          <w:szCs w:val="36"/>
                        </w:rPr>
                        <w:t>G</w:t>
                      </w: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 xml:space="preserve">ood </w:t>
                      </w:r>
                      <w:r w:rsidR="0000575B" w:rsidRPr="005603D2">
                        <w:rPr>
                          <w:color w:val="00B050"/>
                          <w:sz w:val="36"/>
                          <w:szCs w:val="36"/>
                        </w:rPr>
                        <w:t>H</w:t>
                      </w:r>
                      <w:r w:rsidRPr="005603D2">
                        <w:rPr>
                          <w:color w:val="00B050"/>
                          <w:sz w:val="36"/>
                          <w:szCs w:val="36"/>
                        </w:rPr>
                        <w:t>abits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2037D" w:rsidRPr="007874AE">
        <w:t xml:space="preserve"> </w:t>
      </w:r>
      <w:bookmarkStart w:id="6" w:name="_LastPageContents"/>
      <w:bookmarkEnd w:id="2"/>
      <w:bookmarkEnd w:id="3"/>
      <w:bookmarkEnd w:id="4"/>
      <w:bookmarkEnd w:id="5"/>
      <w:r w:rsidR="00A440D0">
        <w:t xml:space="preserve"> </w:t>
      </w:r>
      <w:bookmarkEnd w:id="6"/>
    </w:p>
    <w:p w14:paraId="26A6E865" w14:textId="7EC8904C" w:rsidR="00E0287E" w:rsidRDefault="00E0287E"/>
    <w:p w14:paraId="6C2E20F0" w14:textId="2D36B7C6" w:rsidR="00E0287E" w:rsidRDefault="00E0287E"/>
    <w:p w14:paraId="40B28482" w14:textId="1BC0AF4C" w:rsidR="00E0287E" w:rsidRDefault="00E0287E"/>
    <w:p w14:paraId="1B9249AB" w14:textId="1D13C62C" w:rsidR="00E0287E" w:rsidRDefault="00E0287E"/>
    <w:p w14:paraId="5620E1D0" w14:textId="7FE65324" w:rsidR="00E0287E" w:rsidRDefault="00E0287E"/>
    <w:p w14:paraId="4683C759" w14:textId="77777777" w:rsidR="00E0287E" w:rsidRDefault="00E0287E"/>
    <w:p w14:paraId="4883728E" w14:textId="50F4D252" w:rsidR="00E0287E" w:rsidRDefault="00E0287E"/>
    <w:p w14:paraId="75CE8787" w14:textId="23884644" w:rsidR="00E0287E" w:rsidRDefault="00E0287E"/>
    <w:p w14:paraId="0F322CFF" w14:textId="77777777" w:rsidR="00E0287E" w:rsidRDefault="00E0287E"/>
    <w:p w14:paraId="12F4FC4B" w14:textId="0687B326" w:rsidR="00E0287E" w:rsidRDefault="00E0287E"/>
    <w:p w14:paraId="5B7F91ED" w14:textId="11D855A8" w:rsidR="00E0287E" w:rsidRDefault="00E0287E"/>
    <w:p w14:paraId="480E1248" w14:textId="743609F9" w:rsidR="00E0287E" w:rsidRDefault="00A160C3">
      <w:r w:rsidRPr="00517005">
        <w:rPr>
          <w:noProof/>
        </w:rPr>
        <w:drawing>
          <wp:anchor distT="0" distB="0" distL="114300" distR="114300" simplePos="0" relativeHeight="251693568" behindDoc="0" locked="0" layoutInCell="1" allowOverlap="1" wp14:anchorId="77E371D8" wp14:editId="582999C7">
            <wp:simplePos x="0" y="0"/>
            <wp:positionH relativeFrom="margin">
              <wp:align>right</wp:align>
            </wp:positionH>
            <wp:positionV relativeFrom="paragraph">
              <wp:posOffset>6781165</wp:posOffset>
            </wp:positionV>
            <wp:extent cx="9144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4050" y="19800"/>
                <wp:lineTo x="21150" y="16200"/>
                <wp:lineTo x="21150" y="3600"/>
                <wp:lineTo x="2700" y="0"/>
                <wp:lineTo x="0" y="0"/>
              </wp:wrapPolygon>
            </wp:wrapThrough>
            <wp:docPr id="28096451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567">
        <w:rPr>
          <w:noProof/>
        </w:rPr>
        <w:drawing>
          <wp:anchor distT="0" distB="0" distL="114300" distR="114300" simplePos="0" relativeHeight="251691520" behindDoc="0" locked="0" layoutInCell="1" allowOverlap="1" wp14:anchorId="2AA2165E" wp14:editId="7A42733C">
            <wp:simplePos x="0" y="0"/>
            <wp:positionH relativeFrom="column">
              <wp:posOffset>-104775</wp:posOffset>
            </wp:positionH>
            <wp:positionV relativeFrom="paragraph">
              <wp:posOffset>6762115</wp:posOffset>
            </wp:positionV>
            <wp:extent cx="1143000" cy="245745"/>
            <wp:effectExtent l="0" t="0" r="0" b="1905"/>
            <wp:wrapThrough wrapText="bothSides">
              <wp:wrapPolygon edited="0">
                <wp:start x="0" y="0"/>
                <wp:lineTo x="0" y="20093"/>
                <wp:lineTo x="21240" y="20093"/>
                <wp:lineTo x="21240" y="0"/>
                <wp:lineTo x="0" y="0"/>
              </wp:wrapPolygon>
            </wp:wrapThrough>
            <wp:docPr id="1136932403" name="Picture 1" descr="A grey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40177" name="Picture 1" descr="A grey and black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403" w:rsidRPr="00186DE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0FEF44" wp14:editId="552FA9E4">
                <wp:simplePos x="0" y="0"/>
                <wp:positionH relativeFrom="page">
                  <wp:posOffset>4457700</wp:posOffset>
                </wp:positionH>
                <wp:positionV relativeFrom="page">
                  <wp:posOffset>7381875</wp:posOffset>
                </wp:positionV>
                <wp:extent cx="1143000" cy="229870"/>
                <wp:effectExtent l="0" t="0" r="0" b="17780"/>
                <wp:wrapTight wrapText="bothSides">
                  <wp:wrapPolygon edited="0">
                    <wp:start x="0" y="0"/>
                    <wp:lineTo x="0" y="21481"/>
                    <wp:lineTo x="21240" y="21481"/>
                    <wp:lineTo x="21240" y="0"/>
                    <wp:lineTo x="0" y="0"/>
                  </wp:wrapPolygon>
                </wp:wrapTight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2D5D628" w14:textId="77777777" w:rsidR="00C8413C" w:rsidRPr="00610403" w:rsidRDefault="00C8413C" w:rsidP="00686C7E">
                            <w:pPr>
                              <w:pStyle w:val="Heading2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10403">
                              <w:rPr>
                                <w:color w:val="00B050"/>
                                <w:sz w:val="24"/>
                                <w:szCs w:val="24"/>
                              </w:rPr>
                              <w:t>Quick Reference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EF44" id="_x0000_s1060" type="#_x0000_t202" style="position:absolute;margin-left:351pt;margin-top:581.25pt;width:90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" filled="f" stroked="f">
                <v:textbox inset="0,0,0,0">
                  <w:txbxContent>
                    <w:p w14:paraId="02D5D628" w14:textId="77777777" w:rsidR="00C8413C" w:rsidRPr="00610403" w:rsidRDefault="00C8413C" w:rsidP="00686C7E">
                      <w:pPr>
                        <w:pStyle w:val="Heading2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610403">
                        <w:rPr>
                          <w:color w:val="00B050"/>
                          <w:sz w:val="24"/>
                          <w:szCs w:val="24"/>
                        </w:rPr>
                        <w:t>Quick Reference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E0287E" w:rsidSect="00C60F93">
      <w:pgSz w:w="15840" w:h="12240" w:orient="landscape"/>
      <w:pgMar w:top="360" w:right="360" w:bottom="360" w:left="36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084AC" w14:textId="77777777" w:rsidR="004168C6" w:rsidRDefault="004168C6">
      <w:pPr>
        <w:spacing w:after="0"/>
      </w:pPr>
      <w:r>
        <w:separator/>
      </w:r>
    </w:p>
  </w:endnote>
  <w:endnote w:type="continuationSeparator" w:id="0">
    <w:p w14:paraId="0E87D92B" w14:textId="77777777" w:rsidR="004168C6" w:rsidRDefault="004168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BE0B" w14:textId="77777777" w:rsidR="004168C6" w:rsidRDefault="004168C6">
      <w:pPr>
        <w:spacing w:after="0"/>
      </w:pPr>
      <w:r>
        <w:separator/>
      </w:r>
    </w:p>
  </w:footnote>
  <w:footnote w:type="continuationSeparator" w:id="0">
    <w:p w14:paraId="251475A7" w14:textId="77777777" w:rsidR="004168C6" w:rsidRDefault="004168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-4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A3398"/>
    <w:multiLevelType w:val="hybridMultilevel"/>
    <w:tmpl w:val="FBD831E4"/>
    <w:lvl w:ilvl="0" w:tplc="DFE4D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1E0D"/>
    <w:multiLevelType w:val="hybridMultilevel"/>
    <w:tmpl w:val="EF2628E6"/>
    <w:lvl w:ilvl="0" w:tplc="014C0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ED6E00"/>
      </w:rPr>
    </w:lvl>
    <w:lvl w:ilvl="1" w:tplc="6DE438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9900" w:themeColor="accen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B0D"/>
    <w:multiLevelType w:val="hybridMultilevel"/>
    <w:tmpl w:val="29B20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E7F88"/>
    <w:multiLevelType w:val="hybridMultilevel"/>
    <w:tmpl w:val="AD66BB9A"/>
    <w:lvl w:ilvl="0" w:tplc="B722228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2A3C"/>
    <w:multiLevelType w:val="hybridMultilevel"/>
    <w:tmpl w:val="D8D88EF6"/>
    <w:lvl w:ilvl="0" w:tplc="DFE4DA46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09AF"/>
    <w:multiLevelType w:val="hybridMultilevel"/>
    <w:tmpl w:val="8224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16E"/>
    <w:multiLevelType w:val="hybridMultilevel"/>
    <w:tmpl w:val="236C6F2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85B7186"/>
    <w:multiLevelType w:val="hybridMultilevel"/>
    <w:tmpl w:val="FA74CA10"/>
    <w:lvl w:ilvl="0" w:tplc="CEA88EB2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E15B5"/>
    <w:multiLevelType w:val="multilevel"/>
    <w:tmpl w:val="D5CC9F8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ED6E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D71DB"/>
    <w:multiLevelType w:val="hybridMultilevel"/>
    <w:tmpl w:val="842E7F62"/>
    <w:lvl w:ilvl="0" w:tplc="5A78452C">
      <w:start w:val="1"/>
      <w:numFmt w:val="bullet"/>
      <w:lvlText w:val=""/>
      <w:lvlJc w:val="left"/>
      <w:pPr>
        <w:tabs>
          <w:tab w:val="num" w:pos="360"/>
        </w:tabs>
        <w:ind w:left="360" w:hanging="18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0919"/>
    <w:multiLevelType w:val="hybridMultilevel"/>
    <w:tmpl w:val="8D6E17E4"/>
    <w:lvl w:ilvl="0" w:tplc="B7222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B40D6"/>
    <w:multiLevelType w:val="hybridMultilevel"/>
    <w:tmpl w:val="3F040270"/>
    <w:lvl w:ilvl="0" w:tplc="AD727A0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color w:val="ED6E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24105"/>
    <w:multiLevelType w:val="hybridMultilevel"/>
    <w:tmpl w:val="3DDEED52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A4A31"/>
    <w:multiLevelType w:val="hybridMultilevel"/>
    <w:tmpl w:val="F9DE7850"/>
    <w:lvl w:ilvl="0" w:tplc="B722228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932FB"/>
    <w:multiLevelType w:val="multilevel"/>
    <w:tmpl w:val="C6203808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ED6E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6053"/>
    <w:multiLevelType w:val="multilevel"/>
    <w:tmpl w:val="FA74CA10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color w:val="ED6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5664B"/>
    <w:multiLevelType w:val="hybridMultilevel"/>
    <w:tmpl w:val="2884A97C"/>
    <w:lvl w:ilvl="0" w:tplc="04D6F358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color w:val="ED6E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A537A"/>
    <w:multiLevelType w:val="multilevel"/>
    <w:tmpl w:val="8FA29B1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color w:val="ED6E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4077D"/>
    <w:multiLevelType w:val="hybridMultilevel"/>
    <w:tmpl w:val="CDACEDF6"/>
    <w:lvl w:ilvl="0" w:tplc="04D6F358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12521"/>
    <w:multiLevelType w:val="hybridMultilevel"/>
    <w:tmpl w:val="4A0E4A0E"/>
    <w:lvl w:ilvl="0" w:tplc="B7222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B4F33"/>
    <w:multiLevelType w:val="multilevel"/>
    <w:tmpl w:val="FA74CA10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color w:val="ED6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D6E64"/>
    <w:multiLevelType w:val="hybridMultilevel"/>
    <w:tmpl w:val="A34E848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color w:val="ED6E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F36AA"/>
    <w:multiLevelType w:val="hybridMultilevel"/>
    <w:tmpl w:val="8FA29B16"/>
    <w:lvl w:ilvl="0" w:tplc="866E9CEC">
      <w:start w:val="1"/>
      <w:numFmt w:val="lowerRoman"/>
      <w:lvlText w:val="%1."/>
      <w:lvlJc w:val="right"/>
      <w:pPr>
        <w:ind w:left="720" w:hanging="360"/>
      </w:pPr>
      <w:rPr>
        <w:rFonts w:hint="default"/>
        <w:color w:val="ED6E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14F34"/>
    <w:multiLevelType w:val="hybridMultilevel"/>
    <w:tmpl w:val="90CAFEEA"/>
    <w:lvl w:ilvl="0" w:tplc="0E9AA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70A8F"/>
    <w:multiLevelType w:val="hybridMultilevel"/>
    <w:tmpl w:val="8776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052CF"/>
    <w:multiLevelType w:val="multilevel"/>
    <w:tmpl w:val="175EF206"/>
    <w:name w:val="M*Modal bullets"/>
    <w:lvl w:ilvl="0">
      <w:start w:val="1"/>
      <w:numFmt w:val="bullet"/>
      <w:pStyle w:val="1stlevelbulletMM"/>
      <w:lvlText w:val=""/>
      <w:lvlJc w:val="left"/>
      <w:pPr>
        <w:ind w:left="1080" w:hanging="360"/>
      </w:pPr>
      <w:rPr>
        <w:rFonts w:ascii="Symbol" w:hAnsi="Symbol" w:hint="default"/>
        <w:color w:val="ED6E00"/>
        <w:sz w:val="20"/>
      </w:rPr>
    </w:lvl>
    <w:lvl w:ilvl="1">
      <w:start w:val="1"/>
      <w:numFmt w:val="bullet"/>
      <w:pStyle w:val="2ndlevelbulletMM"/>
      <w:lvlText w:val="o"/>
      <w:lvlJc w:val="left"/>
      <w:pPr>
        <w:ind w:left="1800" w:hanging="360"/>
      </w:pPr>
      <w:rPr>
        <w:rFonts w:ascii="Courier New" w:hAnsi="Courier New" w:hint="default"/>
        <w:color w:val="ED6E00"/>
        <w:sz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ED6E00"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ED6E0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  <w:color w:val="ED6E00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ED6E00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ED6E0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  <w:color w:val="ED6E00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  <w:color w:val="ED6E00"/>
      </w:rPr>
    </w:lvl>
  </w:abstractNum>
  <w:abstractNum w:abstractNumId="27" w15:restartNumberingAfterBreak="0">
    <w:nsid w:val="65E13810"/>
    <w:multiLevelType w:val="hybridMultilevel"/>
    <w:tmpl w:val="D714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7B3AC7"/>
    <w:multiLevelType w:val="multilevel"/>
    <w:tmpl w:val="8FA29B1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color w:val="ED6E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16A39"/>
    <w:multiLevelType w:val="hybridMultilevel"/>
    <w:tmpl w:val="AFB4FFC6"/>
    <w:lvl w:ilvl="0" w:tplc="FBA0E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94B77"/>
    <w:multiLevelType w:val="hybridMultilevel"/>
    <w:tmpl w:val="D5CC9F82"/>
    <w:lvl w:ilvl="0" w:tplc="AD727A04">
      <w:start w:val="1"/>
      <w:numFmt w:val="decimal"/>
      <w:lvlText w:val="%1."/>
      <w:lvlJc w:val="right"/>
      <w:pPr>
        <w:ind w:left="720" w:hanging="360"/>
      </w:pPr>
      <w:rPr>
        <w:rFonts w:hint="default"/>
        <w:color w:val="ED6E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9736B"/>
    <w:multiLevelType w:val="multilevel"/>
    <w:tmpl w:val="AD66BB9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ED6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0D73"/>
    <w:multiLevelType w:val="multilevel"/>
    <w:tmpl w:val="D8D88EF6"/>
    <w:lvl w:ilvl="0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  <w:color w:val="ED6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7658F"/>
    <w:multiLevelType w:val="hybridMultilevel"/>
    <w:tmpl w:val="C6203808"/>
    <w:lvl w:ilvl="0" w:tplc="F5DCACFA">
      <w:start w:val="1"/>
      <w:numFmt w:val="decimal"/>
      <w:lvlText w:val="%1."/>
      <w:lvlJc w:val="left"/>
      <w:pPr>
        <w:ind w:left="180" w:hanging="180"/>
      </w:pPr>
      <w:rPr>
        <w:rFonts w:hint="default"/>
        <w:color w:val="ED6E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33137"/>
    <w:multiLevelType w:val="multilevel"/>
    <w:tmpl w:val="FBD83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6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5414">
    <w:abstractNumId w:val="26"/>
  </w:num>
  <w:num w:numId="2" w16cid:durableId="1629816463">
    <w:abstractNumId w:val="0"/>
  </w:num>
  <w:num w:numId="3" w16cid:durableId="832910866">
    <w:abstractNumId w:val="6"/>
  </w:num>
  <w:num w:numId="4" w16cid:durableId="1554541816">
    <w:abstractNumId w:val="20"/>
  </w:num>
  <w:num w:numId="5" w16cid:durableId="1578595789">
    <w:abstractNumId w:val="11"/>
  </w:num>
  <w:num w:numId="6" w16cid:durableId="781415688">
    <w:abstractNumId w:val="5"/>
  </w:num>
  <w:num w:numId="7" w16cid:durableId="1833988103">
    <w:abstractNumId w:val="32"/>
  </w:num>
  <w:num w:numId="8" w16cid:durableId="1419905040">
    <w:abstractNumId w:val="10"/>
  </w:num>
  <w:num w:numId="9" w16cid:durableId="1691954219">
    <w:abstractNumId w:val="14"/>
  </w:num>
  <w:num w:numId="10" w16cid:durableId="1597861840">
    <w:abstractNumId w:val="4"/>
  </w:num>
  <w:num w:numId="11" w16cid:durableId="253827184">
    <w:abstractNumId w:val="31"/>
  </w:num>
  <w:num w:numId="12" w16cid:durableId="508567994">
    <w:abstractNumId w:val="8"/>
  </w:num>
  <w:num w:numId="13" w16cid:durableId="38096778">
    <w:abstractNumId w:val="1"/>
  </w:num>
  <w:num w:numId="14" w16cid:durableId="821697186">
    <w:abstractNumId w:val="34"/>
  </w:num>
  <w:num w:numId="15" w16cid:durableId="1690329545">
    <w:abstractNumId w:val="19"/>
  </w:num>
  <w:num w:numId="16" w16cid:durableId="1053191838">
    <w:abstractNumId w:val="16"/>
  </w:num>
  <w:num w:numId="17" w16cid:durableId="416364294">
    <w:abstractNumId w:val="21"/>
  </w:num>
  <w:num w:numId="18" w16cid:durableId="1843426813">
    <w:abstractNumId w:val="17"/>
  </w:num>
  <w:num w:numId="19" w16cid:durableId="460880594">
    <w:abstractNumId w:val="23"/>
  </w:num>
  <w:num w:numId="20" w16cid:durableId="1054736834">
    <w:abstractNumId w:val="28"/>
  </w:num>
  <w:num w:numId="21" w16cid:durableId="1181895700">
    <w:abstractNumId w:val="18"/>
  </w:num>
  <w:num w:numId="22" w16cid:durableId="1953781423">
    <w:abstractNumId w:val="12"/>
  </w:num>
  <w:num w:numId="23" w16cid:durableId="1200121814">
    <w:abstractNumId w:val="30"/>
  </w:num>
  <w:num w:numId="24" w16cid:durableId="1681349045">
    <w:abstractNumId w:val="9"/>
  </w:num>
  <w:num w:numId="25" w16cid:durableId="1595476061">
    <w:abstractNumId w:val="33"/>
  </w:num>
  <w:num w:numId="26" w16cid:durableId="1472480901">
    <w:abstractNumId w:val="15"/>
  </w:num>
  <w:num w:numId="27" w16cid:durableId="458963768">
    <w:abstractNumId w:val="2"/>
  </w:num>
  <w:num w:numId="28" w16cid:durableId="1871792681">
    <w:abstractNumId w:val="29"/>
  </w:num>
  <w:num w:numId="29" w16cid:durableId="1474908327">
    <w:abstractNumId w:val="25"/>
  </w:num>
  <w:num w:numId="30" w16cid:durableId="1458598830">
    <w:abstractNumId w:val="3"/>
  </w:num>
  <w:num w:numId="31" w16cid:durableId="1837840128">
    <w:abstractNumId w:val="7"/>
  </w:num>
  <w:num w:numId="32" w16cid:durableId="10883659">
    <w:abstractNumId w:val="24"/>
  </w:num>
  <w:num w:numId="33" w16cid:durableId="757563227">
    <w:abstractNumId w:val="22"/>
  </w:num>
  <w:num w:numId="34" w16cid:durableId="763843177">
    <w:abstractNumId w:val="13"/>
  </w:num>
  <w:num w:numId="35" w16cid:durableId="12370157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drawingGridHorizontalSpacing w:val="187"/>
  <w:drawingGridVerticalSpacing w:val="187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  <w:docVar w:name="ShowStaticGuides" w:val="1"/>
  </w:docVars>
  <w:rsids>
    <w:rsidRoot w:val="006A0839"/>
    <w:rsid w:val="0000575B"/>
    <w:rsid w:val="00021038"/>
    <w:rsid w:val="00044E78"/>
    <w:rsid w:val="000465AE"/>
    <w:rsid w:val="000515E9"/>
    <w:rsid w:val="00060819"/>
    <w:rsid w:val="000B0464"/>
    <w:rsid w:val="000B74F7"/>
    <w:rsid w:val="0010253F"/>
    <w:rsid w:val="00105960"/>
    <w:rsid w:val="0011092D"/>
    <w:rsid w:val="00127DB6"/>
    <w:rsid w:val="00147AF6"/>
    <w:rsid w:val="0015200D"/>
    <w:rsid w:val="00163047"/>
    <w:rsid w:val="00186DEE"/>
    <w:rsid w:val="001B32C1"/>
    <w:rsid w:val="001D3F48"/>
    <w:rsid w:val="00200422"/>
    <w:rsid w:val="0021219A"/>
    <w:rsid w:val="0023512A"/>
    <w:rsid w:val="00271890"/>
    <w:rsid w:val="00280828"/>
    <w:rsid w:val="0029075B"/>
    <w:rsid w:val="002A78E5"/>
    <w:rsid w:val="00363ED1"/>
    <w:rsid w:val="003726D7"/>
    <w:rsid w:val="00387BF0"/>
    <w:rsid w:val="003D3524"/>
    <w:rsid w:val="003D619A"/>
    <w:rsid w:val="003E30E3"/>
    <w:rsid w:val="004168C6"/>
    <w:rsid w:val="004C7F1E"/>
    <w:rsid w:val="004F3614"/>
    <w:rsid w:val="005105CE"/>
    <w:rsid w:val="0054406C"/>
    <w:rsid w:val="005603D2"/>
    <w:rsid w:val="005B426B"/>
    <w:rsid w:val="005D1AA9"/>
    <w:rsid w:val="005D1DA4"/>
    <w:rsid w:val="005E7585"/>
    <w:rsid w:val="00610403"/>
    <w:rsid w:val="006151D5"/>
    <w:rsid w:val="0065634D"/>
    <w:rsid w:val="00670728"/>
    <w:rsid w:val="006851CD"/>
    <w:rsid w:val="00686C7E"/>
    <w:rsid w:val="006A0839"/>
    <w:rsid w:val="006C3FB7"/>
    <w:rsid w:val="0071434A"/>
    <w:rsid w:val="0072037D"/>
    <w:rsid w:val="00741653"/>
    <w:rsid w:val="00783C89"/>
    <w:rsid w:val="007843B2"/>
    <w:rsid w:val="007874AE"/>
    <w:rsid w:val="007C005D"/>
    <w:rsid w:val="007C1323"/>
    <w:rsid w:val="007C659A"/>
    <w:rsid w:val="007D6F61"/>
    <w:rsid w:val="007E2176"/>
    <w:rsid w:val="007E6971"/>
    <w:rsid w:val="00861698"/>
    <w:rsid w:val="00861A90"/>
    <w:rsid w:val="00871B9A"/>
    <w:rsid w:val="00873396"/>
    <w:rsid w:val="00882B0A"/>
    <w:rsid w:val="00891F49"/>
    <w:rsid w:val="009040FB"/>
    <w:rsid w:val="009147D4"/>
    <w:rsid w:val="0092787C"/>
    <w:rsid w:val="009441D0"/>
    <w:rsid w:val="009441EE"/>
    <w:rsid w:val="0096443B"/>
    <w:rsid w:val="009B16AD"/>
    <w:rsid w:val="00A160C3"/>
    <w:rsid w:val="00A440D0"/>
    <w:rsid w:val="00A64880"/>
    <w:rsid w:val="00A73BF4"/>
    <w:rsid w:val="00B0207E"/>
    <w:rsid w:val="00B10C08"/>
    <w:rsid w:val="00B85E8E"/>
    <w:rsid w:val="00B90973"/>
    <w:rsid w:val="00BC41D0"/>
    <w:rsid w:val="00C26563"/>
    <w:rsid w:val="00C477C3"/>
    <w:rsid w:val="00C569CF"/>
    <w:rsid w:val="00C60F93"/>
    <w:rsid w:val="00C8413C"/>
    <w:rsid w:val="00C953B5"/>
    <w:rsid w:val="00CC0782"/>
    <w:rsid w:val="00CD3112"/>
    <w:rsid w:val="00CE674E"/>
    <w:rsid w:val="00D203B1"/>
    <w:rsid w:val="00D3390D"/>
    <w:rsid w:val="00D40FC2"/>
    <w:rsid w:val="00D55D61"/>
    <w:rsid w:val="00D90BB3"/>
    <w:rsid w:val="00DB7686"/>
    <w:rsid w:val="00DF68F5"/>
    <w:rsid w:val="00E012E0"/>
    <w:rsid w:val="00E0287E"/>
    <w:rsid w:val="00E03438"/>
    <w:rsid w:val="00E05482"/>
    <w:rsid w:val="00E42D0E"/>
    <w:rsid w:val="00E54199"/>
    <w:rsid w:val="00EC50EC"/>
    <w:rsid w:val="00ED78F9"/>
    <w:rsid w:val="00EE3A28"/>
    <w:rsid w:val="00EF07E6"/>
    <w:rsid w:val="00EF7230"/>
    <w:rsid w:val="00EF7C03"/>
    <w:rsid w:val="00F10774"/>
    <w:rsid w:val="00FB0B5A"/>
    <w:rsid w:val="00FD3625"/>
    <w:rsid w:val="00FD7293"/>
    <w:rsid w:val="00FF3D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B0351"/>
  <w15:docId w15:val="{FE141A71-CA79-441E-8150-EE10074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iPriority="99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C71"/>
  </w:style>
  <w:style w:type="paragraph" w:styleId="Heading1">
    <w:name w:val="heading 1"/>
    <w:basedOn w:val="Normal"/>
    <w:link w:val="Heading1Char"/>
    <w:uiPriority w:val="9"/>
    <w:qFormat/>
    <w:rsid w:val="00F33977"/>
    <w:pPr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33977"/>
    <w:pPr>
      <w:spacing w:after="0"/>
      <w:outlineLvl w:val="1"/>
    </w:pPr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33977"/>
    <w:p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70688"/>
    <w:pPr>
      <w:spacing w:after="0" w:line="360" w:lineRule="auto"/>
      <w:jc w:val="center"/>
    </w:pPr>
    <w:rPr>
      <w:color w:val="262626" w:themeColor="text1" w:themeTint="D9"/>
      <w:sz w:val="18"/>
    </w:rPr>
  </w:style>
  <w:style w:type="paragraph" w:styleId="Title">
    <w:name w:val="Title"/>
    <w:basedOn w:val="Normal"/>
    <w:link w:val="TitleChar"/>
    <w:uiPriority w:val="10"/>
    <w:qFormat/>
    <w:rsid w:val="00F33977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3977"/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paragraph" w:styleId="Subtitle">
    <w:name w:val="Subtitle"/>
    <w:basedOn w:val="Normal"/>
    <w:link w:val="SubtitleChar"/>
    <w:uiPriority w:val="11"/>
    <w:qFormat/>
    <w:rsid w:val="00245355"/>
    <w:pPr>
      <w:numPr>
        <w:ilvl w:val="1"/>
      </w:numPr>
      <w:spacing w:after="0"/>
      <w:jc w:val="right"/>
    </w:pPr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45355"/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3977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977"/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977"/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977"/>
    <w:pPr>
      <w:spacing w:after="120" w:line="264" w:lineRule="auto"/>
    </w:pPr>
    <w:rPr>
      <w:color w:val="404040" w:themeColor="text1" w:themeTint="BF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977"/>
    <w:rPr>
      <w:color w:val="404040" w:themeColor="text1" w:themeTint="BF"/>
      <w:sz w:val="20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F33977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977"/>
    <w:rPr>
      <w:color w:val="404040" w:themeColor="text1" w:themeTint="BF"/>
      <w:sz w:val="20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F33977"/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977"/>
    <w:rPr>
      <w:color w:val="FFFFFF" w:themeColor="background1"/>
      <w:sz w:val="20"/>
      <w:szCs w:val="16"/>
    </w:rPr>
  </w:style>
  <w:style w:type="paragraph" w:styleId="BlockText">
    <w:name w:val="Block Text"/>
    <w:basedOn w:val="Normal"/>
    <w:uiPriority w:val="99"/>
    <w:semiHidden/>
    <w:unhideWhenUsed/>
    <w:rsid w:val="00F33977"/>
    <w:pPr>
      <w:spacing w:after="0"/>
    </w:pPr>
    <w:rPr>
      <w:i/>
      <w:iCs/>
      <w:color w:val="FFFFFF" w:themeColor="background1"/>
      <w:sz w:val="40"/>
    </w:rPr>
  </w:style>
  <w:style w:type="paragraph" w:customStyle="1" w:styleId="Organization">
    <w:name w:val="Organization"/>
    <w:basedOn w:val="Normal"/>
    <w:qFormat/>
    <w:rsid w:val="00F33977"/>
    <w:pPr>
      <w:spacing w:after="0"/>
      <w:jc w:val="center"/>
    </w:pPr>
    <w:rPr>
      <w:b/>
      <w:color w:val="4F446D" w:themeColor="text2"/>
      <w:sz w:val="22"/>
    </w:rPr>
  </w:style>
  <w:style w:type="paragraph" w:customStyle="1" w:styleId="ContactDetails">
    <w:name w:val="Contact Details"/>
    <w:basedOn w:val="Normal"/>
    <w:qFormat/>
    <w:rsid w:val="00F33977"/>
    <w:pPr>
      <w:spacing w:after="0" w:line="264" w:lineRule="auto"/>
      <w:jc w:val="center"/>
    </w:pPr>
    <w:rPr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rsid w:val="00670688"/>
    <w:rPr>
      <w:color w:val="262626" w:themeColor="text1" w:themeTint="D9"/>
      <w:sz w:val="18"/>
    </w:rPr>
  </w:style>
  <w:style w:type="paragraph" w:styleId="Header">
    <w:name w:val="header"/>
    <w:basedOn w:val="Normal"/>
    <w:link w:val="HeaderChar"/>
    <w:rsid w:val="008401F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401FB"/>
  </w:style>
  <w:style w:type="paragraph" w:customStyle="1" w:styleId="1stlevelbulletMM">
    <w:name w:val="1st level bullet (M*M)"/>
    <w:basedOn w:val="ListParagraph"/>
    <w:link w:val="1stlevelbulletMMChar"/>
    <w:qFormat/>
    <w:rsid w:val="007874AE"/>
    <w:pPr>
      <w:numPr>
        <w:numId w:val="1"/>
      </w:numPr>
      <w:spacing w:after="0" w:line="360" w:lineRule="auto"/>
    </w:pPr>
    <w:rPr>
      <w:rFonts w:ascii="Segoe UI" w:eastAsia="Times New Roman" w:hAnsi="Segoe UI" w:cs="Segoe UI"/>
      <w:sz w:val="20"/>
      <w:szCs w:val="20"/>
    </w:rPr>
  </w:style>
  <w:style w:type="paragraph" w:customStyle="1" w:styleId="2ndlevelbulletMM">
    <w:name w:val="2nd level bullet (M*M)"/>
    <w:basedOn w:val="ListParagraph"/>
    <w:qFormat/>
    <w:rsid w:val="007874AE"/>
    <w:pPr>
      <w:numPr>
        <w:ilvl w:val="1"/>
        <w:numId w:val="1"/>
      </w:numPr>
      <w:tabs>
        <w:tab w:val="num" w:pos="360"/>
      </w:tabs>
      <w:spacing w:after="0" w:line="360" w:lineRule="auto"/>
      <w:ind w:left="720" w:firstLine="0"/>
    </w:pPr>
    <w:rPr>
      <w:rFonts w:ascii="Segoe UI" w:eastAsia="Times New Roman" w:hAnsi="Segoe UI" w:cs="Segoe UI"/>
      <w:sz w:val="20"/>
      <w:szCs w:val="20"/>
    </w:rPr>
  </w:style>
  <w:style w:type="character" w:customStyle="1" w:styleId="1stlevelbulletMMChar">
    <w:name w:val="1st level bullet (M*M) Char"/>
    <w:basedOn w:val="DefaultParagraphFont"/>
    <w:link w:val="1stlevelbulletMM"/>
    <w:rsid w:val="007874AE"/>
    <w:rPr>
      <w:rFonts w:ascii="Segoe UI" w:eastAsia="Times New Roman" w:hAnsi="Segoe UI" w:cs="Segoe UI"/>
      <w:sz w:val="20"/>
      <w:szCs w:val="20"/>
    </w:rPr>
  </w:style>
  <w:style w:type="table" w:customStyle="1" w:styleId="TableStylewithHeaderRowMM">
    <w:name w:val="Table Style with Header Row (M*M)"/>
    <w:basedOn w:val="TableNormal"/>
    <w:uiPriority w:val="99"/>
    <w:rsid w:val="007874AE"/>
    <w:pPr>
      <w:spacing w:after="0"/>
    </w:pPr>
    <w:rPr>
      <w:rFonts w:ascii="Arial" w:eastAsiaTheme="minorHAnsi" w:hAnsi="Arial"/>
      <w:color w:val="000000" w:themeColor="text1"/>
      <w:sz w:val="20"/>
      <w:szCs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" w:hAnsi="Arial"/>
        <w:sz w:val="20"/>
      </w:rPr>
      <w:tblPr/>
      <w:tcPr>
        <w:shd w:val="clear" w:color="auto" w:fill="E6E6E6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874AE"/>
    <w:pPr>
      <w:ind w:left="720"/>
      <w:contextualSpacing/>
    </w:pPr>
  </w:style>
  <w:style w:type="table" w:styleId="TableGrid">
    <w:name w:val="Table Grid"/>
    <w:basedOn w:val="TableNormal"/>
    <w:rsid w:val="005E7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782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0782"/>
  </w:style>
  <w:style w:type="paragraph" w:styleId="BalloonText">
    <w:name w:val="Balloon Text"/>
    <w:basedOn w:val="Normal"/>
    <w:link w:val="BalloonTextChar"/>
    <w:semiHidden/>
    <w:unhideWhenUsed/>
    <w:rsid w:val="000057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5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626\Desktop\DictationBrochures\dictation-brochure-template-phillips.dotx" TargetMode="External"/></Relationships>
</file>

<file path=word/theme/theme1.xml><?xml version="1.0" encoding="utf-8"?>
<a:theme xmlns:a="http://schemas.openxmlformats.org/drawingml/2006/main" name="Office Theme">
  <a:themeElements>
    <a:clrScheme name="Cornerstone Brochure">
      <a:dk1>
        <a:sysClr val="windowText" lastClr="000000"/>
      </a:dk1>
      <a:lt1>
        <a:sysClr val="window" lastClr="FFFFFF"/>
      </a:lt1>
      <a:dk2>
        <a:srgbClr val="4F446D"/>
      </a:dk2>
      <a:lt2>
        <a:srgbClr val="A499C1"/>
      </a:lt2>
      <a:accent1>
        <a:srgbClr val="FF9900"/>
      </a:accent1>
      <a:accent2>
        <a:srgbClr val="E83404"/>
      </a:accent2>
      <a:accent3>
        <a:srgbClr val="A7CE30"/>
      </a:accent3>
      <a:accent4>
        <a:srgbClr val="94B069"/>
      </a:accent4>
      <a:accent5>
        <a:srgbClr val="996699"/>
      </a:accent5>
      <a:accent6>
        <a:srgbClr val="C5C7D1"/>
      </a:accent6>
      <a:hlink>
        <a:srgbClr val="7D86C8"/>
      </a:hlink>
      <a:folHlink>
        <a:srgbClr val="6E739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FAA26D3D-D897-4be2-8F04-BA451C77F1D7}">
            <ma14:placeholderFlag xmlns:ma14="http://schemas.microsoft.com/office/mac/drawingml/2011/main" xmlns=""/>
          </a:ext>
        </a:extLst>
      </a:spPr>
      <a:bodyPr rot="0" vert="horz" wrap="square" lIns="91440" tIns="91440" rIns="91440" bIns="9144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16700-d583-42f9-a3a5-8a71decd1b1e" xsi:nil="true"/>
    <lcf76f155ced4ddcb4097134ff3c332f xmlns="17ef1a1e-8b05-4333-b5a0-9b3f362506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EC80B0B96784DA04FB01E3071D575" ma:contentTypeVersion="17" ma:contentTypeDescription="Create a new document." ma:contentTypeScope="" ma:versionID="ba4722ca32418ecc05d9d473dace3206">
  <xsd:schema xmlns:xsd="http://www.w3.org/2001/XMLSchema" xmlns:xs="http://www.w3.org/2001/XMLSchema" xmlns:p="http://schemas.microsoft.com/office/2006/metadata/properties" xmlns:ns2="17ef1a1e-8b05-4333-b5a0-9b3f36250630" xmlns:ns3="f4616700-d583-42f9-a3a5-8a71decd1b1e" targetNamespace="http://schemas.microsoft.com/office/2006/metadata/properties" ma:root="true" ma:fieldsID="dd157efb6bb23bfe029ea732fff9dded" ns2:_="" ns3:_="">
    <xsd:import namespace="17ef1a1e-8b05-4333-b5a0-9b3f36250630"/>
    <xsd:import namespace="f4616700-d583-42f9-a3a5-8a71decd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1a1e-8b05-4333-b5a0-9b3f3625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20501c-e655-4491-a978-3d522384c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6700-d583-42f9-a3a5-8a71decd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8c530-94c0-4a6e-92ec-0158a6e15df1}" ma:internalName="TaxCatchAll" ma:readOnly="false" ma:showField="CatchAllData" ma:web="f4616700-d583-42f9-a3a5-8a71decd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E7E47-54CC-4658-9AC4-DE8A7FADC462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7ef1a1e-8b05-4333-b5a0-9b3f36250630"/>
    <ds:schemaRef ds:uri="http://schemas.microsoft.com/office/infopath/2007/PartnerControls"/>
    <ds:schemaRef ds:uri="http://www.w3.org/XML/1998/namespace"/>
    <ds:schemaRef ds:uri="f4616700-d583-42f9-a3a5-8a71decd1b1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EC2ED4-BA98-4A47-9FB6-F94F10238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3DF5A-ECEF-4769-B9B7-B9A1FE11B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f1a1e-8b05-4333-b5a0-9b3f36250630"/>
    <ds:schemaRef ds:uri="f4616700-d583-42f9-a3a5-8a71decd1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dictation-brochure-template-phillips.dotx</Template>
  <TotalTime>9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Baszak</dc:creator>
  <cp:lastModifiedBy>Donna Prangley</cp:lastModifiedBy>
  <cp:revision>10</cp:revision>
  <cp:lastPrinted>2017-07-14T14:53:00Z</cp:lastPrinted>
  <dcterms:created xsi:type="dcterms:W3CDTF">2024-07-30T08:53:00Z</dcterms:created>
  <dcterms:modified xsi:type="dcterms:W3CDTF">2024-07-30T09:01:00Z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0x010100981EC80B0B96784DA04FB01E3071D575</vt:lpwstr>
  </property>
</Properties>
</file>